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CF01" w14:textId="4ED43021" w:rsidR="00C00DF0" w:rsidRDefault="00B11B33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28ED4C9" wp14:editId="69026E9B">
                <wp:simplePos x="0" y="0"/>
                <wp:positionH relativeFrom="column">
                  <wp:posOffset>3943350</wp:posOffset>
                </wp:positionH>
                <wp:positionV relativeFrom="paragraph">
                  <wp:posOffset>2145030</wp:posOffset>
                </wp:positionV>
                <wp:extent cx="1152525" cy="1200150"/>
                <wp:effectExtent l="0" t="0" r="0" b="0"/>
                <wp:wrapNone/>
                <wp:docPr id="5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7B291" w14:textId="6065DD03" w:rsidR="00496FF6" w:rsidRDefault="00496FF6" w:rsidP="00B07EB7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9BAC723" w14:textId="5714AA4B" w:rsidR="00B34E3C" w:rsidRDefault="004079D3" w:rsidP="004079D3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Chicken Quesadilla</w:t>
                            </w:r>
                          </w:p>
                          <w:p w14:paraId="6BC28955" w14:textId="77777777" w:rsidR="00B34E3C" w:rsidRDefault="00B34E3C" w:rsidP="00B07EB7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40C8EF4" w14:textId="7A234C40" w:rsidR="00C6285A" w:rsidRDefault="009E444A" w:rsidP="00B07EB7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Broccoli Florets</w:t>
                            </w:r>
                          </w:p>
                          <w:p w14:paraId="75563D79" w14:textId="6169525D" w:rsidR="009E444A" w:rsidRPr="00BE789A" w:rsidRDefault="009E444A" w:rsidP="00B07EB7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Crisp Cucumbers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ED4C9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310.5pt;margin-top:168.9pt;width:90.75pt;height:94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" filled="f" stroked="f" strokecolor="blue">
                <v:stroke dashstyle="1 1"/>
                <v:textbox>
                  <w:txbxContent>
                    <w:p w14:paraId="7027B291" w14:textId="6065DD03" w:rsidR="00496FF6" w:rsidRDefault="00496FF6" w:rsidP="00B07EB7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9BAC723" w14:textId="5714AA4B" w:rsidR="00B34E3C" w:rsidRDefault="004079D3" w:rsidP="004079D3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Chicken Quesadilla</w:t>
                      </w:r>
                    </w:p>
                    <w:p w14:paraId="6BC28955" w14:textId="77777777" w:rsidR="00B34E3C" w:rsidRDefault="00B34E3C" w:rsidP="00B07EB7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40C8EF4" w14:textId="7A234C40" w:rsidR="00C6285A" w:rsidRDefault="009E444A" w:rsidP="00B07EB7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Broccoli Florets</w:t>
                      </w:r>
                    </w:p>
                    <w:p w14:paraId="75563D79" w14:textId="6169525D" w:rsidR="009E444A" w:rsidRPr="00BE789A" w:rsidRDefault="009E444A" w:rsidP="00B07EB7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Crisp Cucumbers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7D161A58" wp14:editId="5086D367">
                <wp:simplePos x="0" y="0"/>
                <wp:positionH relativeFrom="column">
                  <wp:posOffset>444500</wp:posOffset>
                </wp:positionH>
                <wp:positionV relativeFrom="paragraph">
                  <wp:posOffset>4704080</wp:posOffset>
                </wp:positionV>
                <wp:extent cx="1282700" cy="1115060"/>
                <wp:effectExtent l="0" t="0" r="0" b="8890"/>
                <wp:wrapNone/>
                <wp:docPr id="4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11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9460C" w14:textId="7175B19A" w:rsidR="00AF026F" w:rsidRPr="00290800" w:rsidRDefault="004C6DB7" w:rsidP="0097587A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Beef Nachos</w:t>
                            </w:r>
                          </w:p>
                          <w:p w14:paraId="46B10E34" w14:textId="77777777" w:rsidR="00AF026F" w:rsidRPr="00290800" w:rsidRDefault="00AF026F" w:rsidP="00AF026F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7AC48C" w14:textId="77777777" w:rsidR="00AF026F" w:rsidRPr="00290800" w:rsidRDefault="00AF026F" w:rsidP="00AF026F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2908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Broccoli Florets</w:t>
                            </w:r>
                          </w:p>
                          <w:p w14:paraId="2DD2F8AA" w14:textId="77777777" w:rsidR="00AF026F" w:rsidRPr="00290800" w:rsidRDefault="00AF026F" w:rsidP="00AF026F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2908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Grape Shaped Tomatoes</w:t>
                            </w:r>
                          </w:p>
                          <w:p w14:paraId="54C281D0" w14:textId="1A120B5E" w:rsidR="00853A09" w:rsidRPr="009D1A9C" w:rsidRDefault="00853A09" w:rsidP="00853A09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61A58" id="Text Box 81" o:spid="_x0000_s1027" type="#_x0000_t202" style="position:absolute;margin-left:35pt;margin-top:370.4pt;width:101pt;height:87.8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" filled="f" stroked="f" strokecolor="blue">
                <v:stroke dashstyle="1 1"/>
                <v:textbox>
                  <w:txbxContent>
                    <w:p w14:paraId="2969460C" w14:textId="7175B19A" w:rsidR="00AF026F" w:rsidRPr="00290800" w:rsidRDefault="004C6DB7" w:rsidP="0097587A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Beef Nachos</w:t>
                      </w:r>
                    </w:p>
                    <w:p w14:paraId="46B10E34" w14:textId="77777777" w:rsidR="00AF026F" w:rsidRPr="00290800" w:rsidRDefault="00AF026F" w:rsidP="00AF026F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117AC48C" w14:textId="77777777" w:rsidR="00AF026F" w:rsidRPr="00290800" w:rsidRDefault="00AF026F" w:rsidP="00AF026F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29080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Broccoli Florets</w:t>
                      </w:r>
                    </w:p>
                    <w:p w14:paraId="2DD2F8AA" w14:textId="77777777" w:rsidR="00AF026F" w:rsidRPr="00290800" w:rsidRDefault="00AF026F" w:rsidP="00AF026F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29080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Grape Shaped Tomatoes</w:t>
                      </w:r>
                    </w:p>
                    <w:p w14:paraId="54C281D0" w14:textId="1A120B5E" w:rsidR="00853A09" w:rsidRPr="009D1A9C" w:rsidRDefault="00853A09" w:rsidP="00853A09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5826"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7CE0C2C0" wp14:editId="57EC0F57">
                <wp:simplePos x="0" y="0"/>
                <wp:positionH relativeFrom="column">
                  <wp:posOffset>438150</wp:posOffset>
                </wp:positionH>
                <wp:positionV relativeFrom="paragraph">
                  <wp:posOffset>6177280</wp:posOffset>
                </wp:positionV>
                <wp:extent cx="1225550" cy="882650"/>
                <wp:effectExtent l="0" t="0" r="0" b="0"/>
                <wp:wrapNone/>
                <wp:docPr id="6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3B64C" w14:textId="00AE9927" w:rsidR="00E26BF7" w:rsidRPr="000932B0" w:rsidRDefault="00E26BF7" w:rsidP="00F86806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0C2C0" id="Text Box 101" o:spid="_x0000_s1028" type="#_x0000_t202" style="position:absolute;margin-left:34.5pt;margin-top:486.4pt;width:96.5pt;height:69.5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" filled="f" stroked="f" strokecolor="blue">
                <v:stroke dashstyle="1 1"/>
                <v:textbox>
                  <w:txbxContent>
                    <w:p w14:paraId="0633B64C" w14:textId="00AE9927" w:rsidR="00E26BF7" w:rsidRPr="000932B0" w:rsidRDefault="00E26BF7" w:rsidP="00F86806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19C5"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2511E97C" wp14:editId="387A75C4">
                <wp:simplePos x="0" y="0"/>
                <wp:positionH relativeFrom="column">
                  <wp:posOffset>3879850</wp:posOffset>
                </wp:positionH>
                <wp:positionV relativeFrom="paragraph">
                  <wp:posOffset>7002780</wp:posOffset>
                </wp:positionV>
                <wp:extent cx="342900" cy="177800"/>
                <wp:effectExtent l="0" t="0" r="0" b="0"/>
                <wp:wrapNone/>
                <wp:docPr id="3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3BE70" w14:textId="38D539F6" w:rsidR="00BF2F61" w:rsidRDefault="00BF2F61" w:rsidP="000C2C3A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7FD6C23" w14:textId="402A36BC" w:rsidR="003D18E2" w:rsidRDefault="003D18E2" w:rsidP="000C2C3A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E8290BB" w14:textId="77777777" w:rsidR="003D18E2" w:rsidRDefault="003D18E2" w:rsidP="000C2C3A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E92AF81" w14:textId="2C63A71B" w:rsidR="003D18E2" w:rsidRDefault="003D18E2" w:rsidP="000C2C3A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60E75FA" w14:textId="77777777" w:rsidR="003D18E2" w:rsidRPr="000C2C3A" w:rsidRDefault="003D18E2" w:rsidP="000C2C3A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1E97C" id="Text Box 108" o:spid="_x0000_s1029" type="#_x0000_t202" style="position:absolute;margin-left:305.5pt;margin-top:551.4pt;width:27pt;height:14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" filled="f" stroked="f" strokecolor="#339">
                <v:stroke dashstyle="1 1"/>
                <v:textbox>
                  <w:txbxContent>
                    <w:p w14:paraId="3623BE70" w14:textId="38D539F6" w:rsidR="00BF2F61" w:rsidRDefault="00BF2F61" w:rsidP="000C2C3A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27FD6C23" w14:textId="402A36BC" w:rsidR="003D18E2" w:rsidRDefault="003D18E2" w:rsidP="000C2C3A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2E8290BB" w14:textId="77777777" w:rsidR="003D18E2" w:rsidRDefault="003D18E2" w:rsidP="000C2C3A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0E92AF81" w14:textId="2C63A71B" w:rsidR="003D18E2" w:rsidRDefault="003D18E2" w:rsidP="000C2C3A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060E75FA" w14:textId="77777777" w:rsidR="003D18E2" w:rsidRPr="000C2C3A" w:rsidRDefault="003D18E2" w:rsidP="000C2C3A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2B30"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5EC430FA" wp14:editId="083A69AF">
                <wp:simplePos x="0" y="0"/>
                <wp:positionH relativeFrom="column">
                  <wp:posOffset>3968750</wp:posOffset>
                </wp:positionH>
                <wp:positionV relativeFrom="paragraph">
                  <wp:posOffset>5808980</wp:posOffset>
                </wp:positionV>
                <wp:extent cx="1127125" cy="1243330"/>
                <wp:effectExtent l="0" t="0" r="0" b="0"/>
                <wp:wrapNone/>
                <wp:docPr id="4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84E03" w14:textId="77777777" w:rsidR="00F34AB6" w:rsidRPr="00A94293" w:rsidRDefault="00F34AB6" w:rsidP="004E372D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430FA" id="Text Box 97" o:spid="_x0000_s1030" type="#_x0000_t202" style="position:absolute;margin-left:312.5pt;margin-top:457.4pt;width:88.75pt;height:97.9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" filled="f" stroked="f" strokecolor="blue">
                <v:stroke dashstyle="1 1"/>
                <v:textbox>
                  <w:txbxContent>
                    <w:p w14:paraId="0FF84E03" w14:textId="77777777" w:rsidR="00F34AB6" w:rsidRPr="00A94293" w:rsidRDefault="00F34AB6" w:rsidP="004E372D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800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86FB1A9" wp14:editId="7867ADB7">
                <wp:simplePos x="0" y="0"/>
                <wp:positionH relativeFrom="column">
                  <wp:posOffset>1600200</wp:posOffset>
                </wp:positionH>
                <wp:positionV relativeFrom="paragraph">
                  <wp:posOffset>3497580</wp:posOffset>
                </wp:positionV>
                <wp:extent cx="1219200" cy="1155700"/>
                <wp:effectExtent l="0" t="0" r="0" b="6350"/>
                <wp:wrapNone/>
                <wp:docPr id="4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67972" w14:textId="0B8900D1" w:rsidR="00614A5C" w:rsidRPr="00290800" w:rsidRDefault="00DF5BC4" w:rsidP="00E437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2908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Top Your Own Baked Potato Bar</w:t>
                            </w:r>
                          </w:p>
                          <w:p w14:paraId="373528E9" w14:textId="77777777" w:rsidR="00DF5BC4" w:rsidRPr="00290800" w:rsidRDefault="00DF5BC4" w:rsidP="00E437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57E9C" w14:textId="3E4AB430" w:rsidR="00DF5BC4" w:rsidRPr="00290800" w:rsidRDefault="00DF5BC4" w:rsidP="00DF5BC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2908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Broccoli Florets</w:t>
                            </w:r>
                          </w:p>
                          <w:p w14:paraId="4561D5EA" w14:textId="49EF9CD4" w:rsidR="00DF5BC4" w:rsidRPr="00290800" w:rsidRDefault="00743313" w:rsidP="00DF5BC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2908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Crunchy Celery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FB1A9" id="Text Box 73" o:spid="_x0000_s1031" type="#_x0000_t202" style="position:absolute;margin-left:126pt;margin-top:275.4pt;width:96pt;height:91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" filled="f" stroked="f" strokecolor="blue">
                <v:stroke dashstyle="1 1"/>
                <v:textbox>
                  <w:txbxContent>
                    <w:p w14:paraId="6E167972" w14:textId="0B8900D1" w:rsidR="00614A5C" w:rsidRPr="00290800" w:rsidRDefault="00DF5BC4" w:rsidP="00E43799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29080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Top Your Own Baked Potato Bar</w:t>
                      </w:r>
                    </w:p>
                    <w:p w14:paraId="373528E9" w14:textId="77777777" w:rsidR="00DF5BC4" w:rsidRPr="00290800" w:rsidRDefault="00DF5BC4" w:rsidP="00E43799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47E57E9C" w14:textId="3E4AB430" w:rsidR="00DF5BC4" w:rsidRPr="00290800" w:rsidRDefault="00DF5BC4" w:rsidP="00DF5BC4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29080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Broccoli Florets</w:t>
                      </w:r>
                    </w:p>
                    <w:p w14:paraId="4561D5EA" w14:textId="49EF9CD4" w:rsidR="00DF5BC4" w:rsidRPr="00290800" w:rsidRDefault="00743313" w:rsidP="00DF5BC4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29080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Crunchy Celery</w:t>
                      </w:r>
                    </w:p>
                  </w:txbxContent>
                </v:textbox>
              </v:shape>
            </w:pict>
          </mc:Fallback>
        </mc:AlternateContent>
      </w:r>
      <w:r w:rsidR="00290800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AB78EFC" wp14:editId="59E0F294">
                <wp:simplePos x="0" y="0"/>
                <wp:positionH relativeFrom="margin">
                  <wp:posOffset>419100</wp:posOffset>
                </wp:positionH>
                <wp:positionV relativeFrom="paragraph">
                  <wp:posOffset>3347720</wp:posOffset>
                </wp:positionV>
                <wp:extent cx="1174750" cy="1235710"/>
                <wp:effectExtent l="0" t="0" r="0" b="2540"/>
                <wp:wrapNone/>
                <wp:docPr id="3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123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1E7A2" w14:textId="77777777" w:rsidR="005A3275" w:rsidRDefault="005A3275" w:rsidP="005A3275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D4FFD4D" w14:textId="158470E8" w:rsidR="005A3275" w:rsidRDefault="0097587A" w:rsidP="005A3275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Chicken Nugget</w:t>
                            </w:r>
                          </w:p>
                          <w:p w14:paraId="4234155B" w14:textId="1E61BEDF" w:rsidR="0097587A" w:rsidRPr="00290800" w:rsidRDefault="0097587A" w:rsidP="005A3275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30B56FCE" w14:textId="77777777" w:rsidR="005A3275" w:rsidRPr="00290800" w:rsidRDefault="005A3275" w:rsidP="005A3275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B8EFCFD" w14:textId="77777777" w:rsidR="005A3275" w:rsidRPr="00290800" w:rsidRDefault="005A3275" w:rsidP="005A3275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2908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Vegetarian Beans</w:t>
                            </w:r>
                          </w:p>
                          <w:p w14:paraId="778C56DD" w14:textId="77777777" w:rsidR="005A3275" w:rsidRPr="00290800" w:rsidRDefault="005A3275" w:rsidP="005A3275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2908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Sweet Baby Carrots</w:t>
                            </w:r>
                          </w:p>
                          <w:p w14:paraId="6DC1080E" w14:textId="5C649836" w:rsidR="007B7353" w:rsidRPr="007B7353" w:rsidRDefault="007B7353" w:rsidP="00CD1728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78EFC" id="Text Box 71" o:spid="_x0000_s1032" type="#_x0000_t202" style="position:absolute;margin-left:33pt;margin-top:263.6pt;width:92.5pt;height:97.3pt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" filled="f" stroked="f" strokecolor="blue">
                <v:stroke dashstyle="1 1"/>
                <v:textbox>
                  <w:txbxContent>
                    <w:p w14:paraId="3AF1E7A2" w14:textId="77777777" w:rsidR="005A3275" w:rsidRDefault="005A3275" w:rsidP="005A3275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6D4FFD4D" w14:textId="158470E8" w:rsidR="005A3275" w:rsidRDefault="0097587A" w:rsidP="005A3275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Chicken Nugget</w:t>
                      </w:r>
                    </w:p>
                    <w:p w14:paraId="4234155B" w14:textId="1E61BEDF" w:rsidR="0097587A" w:rsidRPr="00290800" w:rsidRDefault="0097587A" w:rsidP="005A3275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French Fries</w:t>
                      </w:r>
                    </w:p>
                    <w:p w14:paraId="30B56FCE" w14:textId="77777777" w:rsidR="005A3275" w:rsidRPr="00290800" w:rsidRDefault="005A3275" w:rsidP="005A3275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3B8EFCFD" w14:textId="77777777" w:rsidR="005A3275" w:rsidRPr="00290800" w:rsidRDefault="005A3275" w:rsidP="005A3275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29080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Vegetarian Beans</w:t>
                      </w:r>
                    </w:p>
                    <w:p w14:paraId="778C56DD" w14:textId="77777777" w:rsidR="005A3275" w:rsidRPr="00290800" w:rsidRDefault="005A3275" w:rsidP="005A3275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29080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Sweet Baby Carrots</w:t>
                      </w:r>
                    </w:p>
                    <w:p w14:paraId="6DC1080E" w14:textId="5C649836" w:rsidR="007B7353" w:rsidRPr="007B7353" w:rsidRDefault="007B7353" w:rsidP="00CD1728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372C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3AE47C0" wp14:editId="7DC58558">
                <wp:simplePos x="0" y="0"/>
                <wp:positionH relativeFrom="column">
                  <wp:posOffset>4991100</wp:posOffset>
                </wp:positionH>
                <wp:positionV relativeFrom="paragraph">
                  <wp:posOffset>2011680</wp:posOffset>
                </wp:positionV>
                <wp:extent cx="1219200" cy="1352550"/>
                <wp:effectExtent l="0" t="0" r="0" b="0"/>
                <wp:wrapNone/>
                <wp:docPr id="5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FAD29" w14:textId="77777777" w:rsidR="008419AB" w:rsidRDefault="008419AB" w:rsidP="009D372C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9C851A8" w14:textId="0D80D90A" w:rsidR="00EE111E" w:rsidRDefault="00076E8C" w:rsidP="00076E8C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Fish Filet </w:t>
                            </w:r>
                          </w:p>
                          <w:p w14:paraId="44E35D92" w14:textId="37064677" w:rsidR="00076E8C" w:rsidRDefault="00076E8C" w:rsidP="00076E8C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Sandwich</w:t>
                            </w:r>
                          </w:p>
                          <w:p w14:paraId="13F21FE5" w14:textId="52658FAD" w:rsidR="00076E8C" w:rsidRDefault="00076E8C" w:rsidP="00076E8C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14:paraId="15DA9328" w14:textId="77777777" w:rsidR="00076E8C" w:rsidRDefault="00076E8C" w:rsidP="00076E8C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DC0F85E" w14:textId="75C78A05" w:rsidR="00076E8C" w:rsidRDefault="0097587A" w:rsidP="00076E8C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Carrot Coins</w:t>
                            </w:r>
                          </w:p>
                          <w:p w14:paraId="3B449E1D" w14:textId="16C99469" w:rsidR="0097587A" w:rsidRPr="00264652" w:rsidRDefault="0097587A" w:rsidP="00076E8C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Grape Tomatoes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E47C0" id="Text Box 69" o:spid="_x0000_s1033" type="#_x0000_t202" style="position:absolute;margin-left:393pt;margin-top:158.4pt;width:96pt;height:106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" filled="f" stroked="f" strokecolor="blue">
                <v:stroke dashstyle="1 1"/>
                <v:textbox>
                  <w:txbxContent>
                    <w:p w14:paraId="154FAD29" w14:textId="77777777" w:rsidR="008419AB" w:rsidRDefault="008419AB" w:rsidP="009D372C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9C851A8" w14:textId="0D80D90A" w:rsidR="00EE111E" w:rsidRDefault="00076E8C" w:rsidP="00076E8C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Fish Filet </w:t>
                      </w:r>
                    </w:p>
                    <w:p w14:paraId="44E35D92" w14:textId="37064677" w:rsidR="00076E8C" w:rsidRDefault="00076E8C" w:rsidP="00076E8C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Sandwich</w:t>
                      </w:r>
                    </w:p>
                    <w:p w14:paraId="13F21FE5" w14:textId="52658FAD" w:rsidR="00076E8C" w:rsidRDefault="00076E8C" w:rsidP="00076E8C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French Fries</w:t>
                      </w:r>
                    </w:p>
                    <w:p w14:paraId="15DA9328" w14:textId="77777777" w:rsidR="00076E8C" w:rsidRDefault="00076E8C" w:rsidP="00076E8C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DC0F85E" w14:textId="75C78A05" w:rsidR="00076E8C" w:rsidRDefault="0097587A" w:rsidP="00076E8C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Carrot Coins</w:t>
                      </w:r>
                    </w:p>
                    <w:p w14:paraId="3B449E1D" w14:textId="16C99469" w:rsidR="0097587A" w:rsidRPr="00264652" w:rsidRDefault="0097587A" w:rsidP="00076E8C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Grape Tomatoes</w:t>
                      </w:r>
                    </w:p>
                  </w:txbxContent>
                </v:textbox>
              </v:shape>
            </w:pict>
          </mc:Fallback>
        </mc:AlternateContent>
      </w:r>
      <w:r w:rsidR="00956701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9AC3612" wp14:editId="67F36B84">
                <wp:simplePos x="0" y="0"/>
                <wp:positionH relativeFrom="column">
                  <wp:posOffset>1574800</wp:posOffset>
                </wp:positionH>
                <wp:positionV relativeFrom="paragraph">
                  <wp:posOffset>2240280</wp:posOffset>
                </wp:positionV>
                <wp:extent cx="1225550" cy="1149350"/>
                <wp:effectExtent l="0" t="0" r="0" b="0"/>
                <wp:wrapNone/>
                <wp:docPr id="1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549AB" w14:textId="09796355" w:rsidR="00217F83" w:rsidRPr="00A51BDA" w:rsidRDefault="00217F83" w:rsidP="00956701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C3612" id="Text Box 63" o:spid="_x0000_s1034" type="#_x0000_t202" style="position:absolute;margin-left:124pt;margin-top:176.4pt;width:96.5pt;height:90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" filled="f" stroked="f" strokecolor="blue">
                <v:stroke dashstyle="1 1"/>
                <v:textbox>
                  <w:txbxContent>
                    <w:p w14:paraId="444549AB" w14:textId="09796355" w:rsidR="00217F83" w:rsidRPr="00A51BDA" w:rsidRDefault="00217F83" w:rsidP="00956701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2D55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5B29AC08" wp14:editId="2B519F05">
                <wp:simplePos x="0" y="0"/>
                <wp:positionH relativeFrom="column">
                  <wp:posOffset>1631950</wp:posOffset>
                </wp:positionH>
                <wp:positionV relativeFrom="paragraph">
                  <wp:posOffset>5783580</wp:posOffset>
                </wp:positionV>
                <wp:extent cx="1162050" cy="1235075"/>
                <wp:effectExtent l="0" t="0" r="0" b="3175"/>
                <wp:wrapNone/>
                <wp:docPr id="5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23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68B84" w14:textId="77777777" w:rsidR="00602A4C" w:rsidRDefault="00602A4C" w:rsidP="00602A4C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305C08" w14:textId="4A7D97CF" w:rsidR="008144EF" w:rsidRPr="00AD516A" w:rsidRDefault="008144EF" w:rsidP="00D2278B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9AC08" id="Text Box 93" o:spid="_x0000_s1035" type="#_x0000_t202" style="position:absolute;margin-left:128.5pt;margin-top:455.4pt;width:91.5pt;height:97.25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" filled="f" stroked="f" strokecolor="blue">
                <v:stroke dashstyle="1 1"/>
                <v:textbox>
                  <w:txbxContent>
                    <w:p w14:paraId="67F68B84" w14:textId="77777777" w:rsidR="00602A4C" w:rsidRDefault="00602A4C" w:rsidP="00602A4C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1B305C08" w14:textId="4A7D97CF" w:rsidR="008144EF" w:rsidRPr="00AD516A" w:rsidRDefault="008144EF" w:rsidP="00D2278B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42E6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3988EE1A" wp14:editId="728B72C9">
                <wp:simplePos x="0" y="0"/>
                <wp:positionH relativeFrom="column">
                  <wp:posOffset>5003800</wp:posOffset>
                </wp:positionH>
                <wp:positionV relativeFrom="paragraph">
                  <wp:posOffset>4704080</wp:posOffset>
                </wp:positionV>
                <wp:extent cx="1241425" cy="2393950"/>
                <wp:effectExtent l="0" t="0" r="0" b="6350"/>
                <wp:wrapNone/>
                <wp:docPr id="6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239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2F26B" w14:textId="5620EC74" w:rsidR="00076959" w:rsidRDefault="00076959" w:rsidP="00B120E7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4EB1F82" w14:textId="77777777" w:rsidR="004708DC" w:rsidRDefault="004708DC" w:rsidP="00B120E7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198F80D" w14:textId="24E1D042" w:rsidR="00F35773" w:rsidRPr="00351DC1" w:rsidRDefault="00F35773" w:rsidP="00B120E7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8EE1A" id="Text Box 89" o:spid="_x0000_s1036" type="#_x0000_t202" style="position:absolute;margin-left:394pt;margin-top:370.4pt;width:97.75pt;height:188.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" filled="f" stroked="f" strokecolor="blue">
                <v:stroke dashstyle="1 1"/>
                <v:textbox>
                  <w:txbxContent>
                    <w:p w14:paraId="42E2F26B" w14:textId="5620EC74" w:rsidR="00076959" w:rsidRDefault="00076959" w:rsidP="00B120E7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74EB1F82" w14:textId="77777777" w:rsidR="004708DC" w:rsidRDefault="004708DC" w:rsidP="00B120E7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7198F80D" w14:textId="24E1D042" w:rsidR="00F35773" w:rsidRPr="00351DC1" w:rsidRDefault="00F35773" w:rsidP="00B120E7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5F46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2E1B7402" wp14:editId="038C258C">
                <wp:simplePos x="0" y="0"/>
                <wp:positionH relativeFrom="column">
                  <wp:posOffset>5080000</wp:posOffset>
                </wp:positionH>
                <wp:positionV relativeFrom="paragraph">
                  <wp:posOffset>3421380</wp:posOffset>
                </wp:positionV>
                <wp:extent cx="1085850" cy="1162050"/>
                <wp:effectExtent l="0" t="0" r="0" b="0"/>
                <wp:wrapNone/>
                <wp:docPr id="4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DDCD2" w14:textId="17DB198C" w:rsidR="00FD5F46" w:rsidRDefault="0097587A" w:rsidP="00FD5F46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Top Your Own</w:t>
                            </w:r>
                          </w:p>
                          <w:p w14:paraId="1AE49D90" w14:textId="125073AC" w:rsidR="0097587A" w:rsidRDefault="0097587A" w:rsidP="00FD5F46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Burger Bar</w:t>
                            </w:r>
                          </w:p>
                          <w:p w14:paraId="708D3B21" w14:textId="77777777" w:rsidR="00FD5F46" w:rsidRDefault="00FD5F46" w:rsidP="00FD5F46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037264F" w14:textId="579C4B00" w:rsidR="00FD5F46" w:rsidRDefault="0097587A" w:rsidP="00FD5F46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Mixed Veggies</w:t>
                            </w:r>
                          </w:p>
                          <w:p w14:paraId="1EC571F4" w14:textId="604292DE" w:rsidR="00FD5F46" w:rsidRPr="00264652" w:rsidRDefault="00FD5F46" w:rsidP="00FD5F46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Sweet Baby Carrots</w:t>
                            </w:r>
                          </w:p>
                          <w:p w14:paraId="2D02A955" w14:textId="3AB12331" w:rsidR="00E45360" w:rsidRPr="0023646A" w:rsidRDefault="00E45360" w:rsidP="0023646A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B7402" id="Text Box 79" o:spid="_x0000_s1037" type="#_x0000_t202" style="position:absolute;margin-left:400pt;margin-top:269.4pt;width:85.5pt;height:91.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" filled="f" stroked="f" strokecolor="blue">
                <v:stroke dashstyle="1 1"/>
                <v:textbox>
                  <w:txbxContent>
                    <w:p w14:paraId="4D7DDCD2" w14:textId="17DB198C" w:rsidR="00FD5F46" w:rsidRDefault="0097587A" w:rsidP="00FD5F46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Top Your Own</w:t>
                      </w:r>
                    </w:p>
                    <w:p w14:paraId="1AE49D90" w14:textId="125073AC" w:rsidR="0097587A" w:rsidRDefault="0097587A" w:rsidP="00FD5F46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Burger Bar</w:t>
                      </w:r>
                    </w:p>
                    <w:p w14:paraId="708D3B21" w14:textId="77777777" w:rsidR="00FD5F46" w:rsidRDefault="00FD5F46" w:rsidP="00FD5F46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037264F" w14:textId="579C4B00" w:rsidR="00FD5F46" w:rsidRDefault="0097587A" w:rsidP="00FD5F46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Mixed Veggies</w:t>
                      </w:r>
                    </w:p>
                    <w:p w14:paraId="1EC571F4" w14:textId="604292DE" w:rsidR="00FD5F46" w:rsidRPr="00264652" w:rsidRDefault="00FD5F46" w:rsidP="00FD5F46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Sweet Baby Carrots</w:t>
                      </w:r>
                    </w:p>
                    <w:p w14:paraId="2D02A955" w14:textId="3AB12331" w:rsidR="00E45360" w:rsidRPr="0023646A" w:rsidRDefault="00E45360" w:rsidP="0023646A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5F46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407B5D51" wp14:editId="6FE687A3">
                <wp:simplePos x="0" y="0"/>
                <wp:positionH relativeFrom="column">
                  <wp:posOffset>2781300</wp:posOffset>
                </wp:positionH>
                <wp:positionV relativeFrom="paragraph">
                  <wp:posOffset>3347720</wp:posOffset>
                </wp:positionV>
                <wp:extent cx="1168400" cy="1258570"/>
                <wp:effectExtent l="0" t="0" r="0" b="0"/>
                <wp:wrapNone/>
                <wp:docPr id="3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415FF" w14:textId="77777777" w:rsidR="00FD5F46" w:rsidRDefault="00FD5F46" w:rsidP="002D0EA4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Hlk127867540"/>
                          </w:p>
                          <w:p w14:paraId="600CD560" w14:textId="10E6BAAC" w:rsidR="002D0EA4" w:rsidRDefault="002D0EA4" w:rsidP="002D0EA4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Breakfast for Lunch</w:t>
                            </w:r>
                          </w:p>
                          <w:p w14:paraId="6762C041" w14:textId="77777777" w:rsidR="002D0EA4" w:rsidRDefault="002D0EA4" w:rsidP="002D0EA4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2766B88" w14:textId="77777777" w:rsidR="002D0EA4" w:rsidRDefault="002D0EA4" w:rsidP="002D0EA4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Sweet Corn</w:t>
                            </w:r>
                          </w:p>
                          <w:p w14:paraId="24082C28" w14:textId="323C8BDB" w:rsidR="002D0EA4" w:rsidRDefault="002D0EA4" w:rsidP="002D0EA4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Crisp Cucumbers</w:t>
                            </w:r>
                          </w:p>
                          <w:bookmarkEnd w:id="0"/>
                          <w:p w14:paraId="2315523E" w14:textId="2B788566" w:rsidR="001F7FCF" w:rsidRPr="003F7DF3" w:rsidRDefault="001F7FCF" w:rsidP="003222B6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B5D51" id="Text Box 75" o:spid="_x0000_s1038" type="#_x0000_t202" style="position:absolute;margin-left:219pt;margin-top:263.6pt;width:92pt;height:99.1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" filled="f" stroked="f" strokecolor="blue">
                <v:stroke dashstyle="1 1"/>
                <v:textbox>
                  <w:txbxContent>
                    <w:p w14:paraId="7E9415FF" w14:textId="77777777" w:rsidR="00FD5F46" w:rsidRDefault="00FD5F46" w:rsidP="002D0EA4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bookmarkStart w:id="1" w:name="_Hlk127867540"/>
                    </w:p>
                    <w:p w14:paraId="600CD560" w14:textId="10E6BAAC" w:rsidR="002D0EA4" w:rsidRDefault="002D0EA4" w:rsidP="002D0EA4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Breakfast for Lunch</w:t>
                      </w:r>
                    </w:p>
                    <w:p w14:paraId="6762C041" w14:textId="77777777" w:rsidR="002D0EA4" w:rsidRDefault="002D0EA4" w:rsidP="002D0EA4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52766B88" w14:textId="77777777" w:rsidR="002D0EA4" w:rsidRDefault="002D0EA4" w:rsidP="002D0EA4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Sweet Corn</w:t>
                      </w:r>
                    </w:p>
                    <w:p w14:paraId="24082C28" w14:textId="323C8BDB" w:rsidR="002D0EA4" w:rsidRDefault="002D0EA4" w:rsidP="002D0EA4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Crisp Cucumbers</w:t>
                      </w:r>
                    </w:p>
                    <w:bookmarkEnd w:id="1"/>
                    <w:p w14:paraId="2315523E" w14:textId="2B788566" w:rsidR="001F7FCF" w:rsidRPr="003F7DF3" w:rsidRDefault="001F7FCF" w:rsidP="003222B6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26F"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38E0FDD8" wp14:editId="076498FF">
                <wp:simplePos x="0" y="0"/>
                <wp:positionH relativeFrom="column">
                  <wp:posOffset>3905250</wp:posOffset>
                </wp:positionH>
                <wp:positionV relativeFrom="paragraph">
                  <wp:posOffset>4716780</wp:posOffset>
                </wp:positionV>
                <wp:extent cx="1162050" cy="1093470"/>
                <wp:effectExtent l="0" t="0" r="0" b="0"/>
                <wp:wrapNone/>
                <wp:docPr id="5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9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E43C3" w14:textId="77777777" w:rsidR="00B373F0" w:rsidRDefault="00B373F0" w:rsidP="00B373F0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Early Release Day</w:t>
                            </w:r>
                          </w:p>
                          <w:p w14:paraId="586A5167" w14:textId="77777777" w:rsidR="00B373F0" w:rsidRDefault="00B373F0" w:rsidP="00B373F0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1C1B3CA" w14:textId="77777777" w:rsidR="00B373F0" w:rsidRDefault="00B373F0" w:rsidP="00B373F0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Lunches available</w:t>
                            </w:r>
                          </w:p>
                          <w:p w14:paraId="7F1AF7EA" w14:textId="77777777" w:rsidR="00B373F0" w:rsidRDefault="00B373F0" w:rsidP="00B373F0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In the Cafeteria </w:t>
                            </w:r>
                          </w:p>
                          <w:p w14:paraId="48A5BA4E" w14:textId="77777777" w:rsidR="00B373F0" w:rsidRPr="00BE789A" w:rsidRDefault="00B373F0" w:rsidP="00B373F0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At Dismissal</w:t>
                            </w:r>
                          </w:p>
                          <w:p w14:paraId="1D0D1668" w14:textId="77777777" w:rsidR="00A25BA5" w:rsidRPr="00DC4F69" w:rsidRDefault="00A25BA5" w:rsidP="00B95810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0FDD8" id="Text Box 87" o:spid="_x0000_s1039" type="#_x0000_t202" style="position:absolute;margin-left:307.5pt;margin-top:371.4pt;width:91.5pt;height:86.1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" filled="f" stroked="f" strokecolor="blue">
                <v:stroke dashstyle="1 1"/>
                <v:textbox>
                  <w:txbxContent>
                    <w:p w14:paraId="20AE43C3" w14:textId="77777777" w:rsidR="00B373F0" w:rsidRDefault="00B373F0" w:rsidP="00B373F0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Early Release Day</w:t>
                      </w:r>
                    </w:p>
                    <w:p w14:paraId="586A5167" w14:textId="77777777" w:rsidR="00B373F0" w:rsidRDefault="00B373F0" w:rsidP="00B373F0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01C1B3CA" w14:textId="77777777" w:rsidR="00B373F0" w:rsidRDefault="00B373F0" w:rsidP="00B373F0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Lunches available</w:t>
                      </w:r>
                    </w:p>
                    <w:p w14:paraId="7F1AF7EA" w14:textId="77777777" w:rsidR="00B373F0" w:rsidRDefault="00B373F0" w:rsidP="00B373F0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In the Cafeteria </w:t>
                      </w:r>
                    </w:p>
                    <w:p w14:paraId="48A5BA4E" w14:textId="77777777" w:rsidR="00B373F0" w:rsidRPr="00BE789A" w:rsidRDefault="00B373F0" w:rsidP="00B373F0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At Dismissal</w:t>
                      </w:r>
                    </w:p>
                    <w:p w14:paraId="1D0D1668" w14:textId="77777777" w:rsidR="00A25BA5" w:rsidRPr="00DC4F69" w:rsidRDefault="00A25BA5" w:rsidP="00B95810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5D74"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48EC1531" wp14:editId="51F27381">
                <wp:simplePos x="0" y="0"/>
                <wp:positionH relativeFrom="column">
                  <wp:posOffset>1606550</wp:posOffset>
                </wp:positionH>
                <wp:positionV relativeFrom="paragraph">
                  <wp:posOffset>7015480</wp:posOffset>
                </wp:positionV>
                <wp:extent cx="311150" cy="266700"/>
                <wp:effectExtent l="0" t="0" r="0" b="0"/>
                <wp:wrapNone/>
                <wp:docPr id="2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52334" w14:textId="4B39DD06" w:rsidR="00BF2F61" w:rsidRPr="00FE7C74" w:rsidRDefault="003B5D74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30</w:t>
                            </w:r>
                            <w:r w:rsidR="007A74C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3030303030</w:t>
                            </w:r>
                            <w:r w:rsidR="00D3185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3D18E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</w:t>
                            </w:r>
                            <w:r w:rsidR="002067C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`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C1531" id="Text Box 104" o:spid="_x0000_s1040" type="#_x0000_t202" style="position:absolute;margin-left:126.5pt;margin-top:552.4pt;width:24.5pt;height:21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" filled="f" stroked="f" strokecolor="#339">
                <v:stroke dashstyle="1 1"/>
                <v:textbox>
                  <w:txbxContent>
                    <w:p w14:paraId="01052334" w14:textId="4B39DD06" w:rsidR="00BF2F61" w:rsidRPr="00FE7C74" w:rsidRDefault="003B5D74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30</w:t>
                      </w:r>
                      <w:r w:rsidR="007A74C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3030303030</w:t>
                      </w:r>
                      <w:r w:rsidR="00D3185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</w:t>
                      </w:r>
                      <w:r w:rsidR="003D18E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</w:t>
                      </w:r>
                      <w:r w:rsidR="002067C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`</w:t>
                      </w:r>
                    </w:p>
                  </w:txbxContent>
                </v:textbox>
              </v:shape>
            </w:pict>
          </mc:Fallback>
        </mc:AlternateContent>
      </w:r>
      <w:r w:rsidR="007A74CD"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319A2DCF" wp14:editId="0F95E230">
                <wp:simplePos x="0" y="0"/>
                <wp:positionH relativeFrom="column">
                  <wp:posOffset>2838450</wp:posOffset>
                </wp:positionH>
                <wp:positionV relativeFrom="paragraph">
                  <wp:posOffset>6964680</wp:posOffset>
                </wp:positionV>
                <wp:extent cx="400050" cy="289560"/>
                <wp:effectExtent l="0" t="0" r="0" b="0"/>
                <wp:wrapNone/>
                <wp:docPr id="2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E11D6" w14:textId="609C444D" w:rsidR="00BF2F61" w:rsidRPr="00FE7C74" w:rsidRDefault="002765AF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3B5D7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A2DCF" id="Text Box 106" o:spid="_x0000_s1041" type="#_x0000_t202" style="position:absolute;margin-left:223.5pt;margin-top:548.4pt;width:31.5pt;height:22.8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" filled="f" stroked="f" strokecolor="#339">
                <v:stroke dashstyle="1 1"/>
                <v:textbox>
                  <w:txbxContent>
                    <w:p w14:paraId="6D0E11D6" w14:textId="609C444D" w:rsidR="00BF2F61" w:rsidRPr="00FE7C74" w:rsidRDefault="002765AF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3</w:t>
                      </w:r>
                      <w:r w:rsidR="003B5D7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E5BB6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9A812D8" wp14:editId="193D43AD">
                <wp:simplePos x="0" y="0"/>
                <wp:positionH relativeFrom="column">
                  <wp:posOffset>1663700</wp:posOffset>
                </wp:positionH>
                <wp:positionV relativeFrom="paragraph">
                  <wp:posOffset>2087880</wp:posOffset>
                </wp:positionV>
                <wp:extent cx="266700" cy="260350"/>
                <wp:effectExtent l="0" t="0" r="0" b="6350"/>
                <wp:wrapNone/>
                <wp:docPr id="1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684E4" w14:textId="2DEF6561" w:rsidR="00BF2F61" w:rsidRPr="005B0849" w:rsidRDefault="00BF2F61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812D8" id="Text Box 64" o:spid="_x0000_s1042" type="#_x0000_t202" style="position:absolute;margin-left:131pt;margin-top:164.4pt;width:21pt;height:20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" filled="f" stroked="f" strokecolor="#339">
                <v:stroke dashstyle="1 1"/>
                <v:textbox>
                  <w:txbxContent>
                    <w:p w14:paraId="1D7684E4" w14:textId="2DEF6561" w:rsidR="00BF2F61" w:rsidRPr="005B0849" w:rsidRDefault="00BF2F61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5BB6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1FE9DDB" wp14:editId="4282B413">
                <wp:simplePos x="0" y="0"/>
                <wp:positionH relativeFrom="column">
                  <wp:posOffset>520700</wp:posOffset>
                </wp:positionH>
                <wp:positionV relativeFrom="paragraph">
                  <wp:posOffset>2125980</wp:posOffset>
                </wp:positionV>
                <wp:extent cx="1158875" cy="1221740"/>
                <wp:effectExtent l="0" t="0" r="0" b="0"/>
                <wp:wrapNone/>
                <wp:docPr id="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122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390B4" w14:textId="6B72CB55" w:rsidR="005A3275" w:rsidRPr="004C22CE" w:rsidRDefault="005A3275" w:rsidP="005A3275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52DED3A3" w14:textId="0744FA15" w:rsidR="00267C35" w:rsidRPr="00290800" w:rsidRDefault="00267C35" w:rsidP="00244250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E9DDB" id="Text Box 61" o:spid="_x0000_s1043" type="#_x0000_t202" style="position:absolute;margin-left:41pt;margin-top:167.4pt;width:91.25pt;height:96.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" filled="f" stroked="f" strokecolor="blue">
                <v:stroke dashstyle="1 1"/>
                <v:textbox>
                  <w:txbxContent>
                    <w:p w14:paraId="7DC390B4" w14:textId="6B72CB55" w:rsidR="005A3275" w:rsidRPr="004C22CE" w:rsidRDefault="005A3275" w:rsidP="005A3275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7"/>
                          <w:szCs w:val="17"/>
                        </w:rPr>
                      </w:pPr>
                    </w:p>
                    <w:p w14:paraId="52DED3A3" w14:textId="0744FA15" w:rsidR="00267C35" w:rsidRPr="00290800" w:rsidRDefault="00267C35" w:rsidP="00244250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896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302A5FC9" wp14:editId="37FE6023">
                <wp:simplePos x="0" y="0"/>
                <wp:positionH relativeFrom="column">
                  <wp:posOffset>1619250</wp:posOffset>
                </wp:positionH>
                <wp:positionV relativeFrom="paragraph">
                  <wp:posOffset>4570730</wp:posOffset>
                </wp:positionV>
                <wp:extent cx="1193800" cy="1247775"/>
                <wp:effectExtent l="0" t="0" r="0" b="9525"/>
                <wp:wrapNone/>
                <wp:docPr id="4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47775"/>
                        </a:xfrm>
                        <a:custGeom>
                          <a:avLst/>
                          <a:gdLst>
                            <a:gd name="connsiteX0" fmla="*/ 0 w 1381125"/>
                            <a:gd name="connsiteY0" fmla="*/ 0 h 992505"/>
                            <a:gd name="connsiteX1" fmla="*/ 1381125 w 1381125"/>
                            <a:gd name="connsiteY1" fmla="*/ 0 h 992505"/>
                            <a:gd name="connsiteX2" fmla="*/ 1381125 w 1381125"/>
                            <a:gd name="connsiteY2" fmla="*/ 992505 h 992505"/>
                            <a:gd name="connsiteX3" fmla="*/ 0 w 1381125"/>
                            <a:gd name="connsiteY3" fmla="*/ 992505 h 992505"/>
                            <a:gd name="connsiteX4" fmla="*/ 0 w 1381125"/>
                            <a:gd name="connsiteY4" fmla="*/ 0 h 992505"/>
                            <a:gd name="connsiteX0" fmla="*/ 0 w 1381125"/>
                            <a:gd name="connsiteY0" fmla="*/ 104775 h 1097280"/>
                            <a:gd name="connsiteX1" fmla="*/ 685800 w 1381125"/>
                            <a:gd name="connsiteY1" fmla="*/ 0 h 1097280"/>
                            <a:gd name="connsiteX2" fmla="*/ 1381125 w 1381125"/>
                            <a:gd name="connsiteY2" fmla="*/ 104775 h 1097280"/>
                            <a:gd name="connsiteX3" fmla="*/ 1381125 w 1381125"/>
                            <a:gd name="connsiteY3" fmla="*/ 1097280 h 1097280"/>
                            <a:gd name="connsiteX4" fmla="*/ 0 w 1381125"/>
                            <a:gd name="connsiteY4" fmla="*/ 1097280 h 1097280"/>
                            <a:gd name="connsiteX5" fmla="*/ 0 w 1381125"/>
                            <a:gd name="connsiteY5" fmla="*/ 104775 h 1097280"/>
                            <a:gd name="connsiteX0" fmla="*/ 0 w 1381125"/>
                            <a:gd name="connsiteY0" fmla="*/ 104775 h 1228727"/>
                            <a:gd name="connsiteX1" fmla="*/ 685800 w 1381125"/>
                            <a:gd name="connsiteY1" fmla="*/ 0 h 1228727"/>
                            <a:gd name="connsiteX2" fmla="*/ 1381125 w 1381125"/>
                            <a:gd name="connsiteY2" fmla="*/ 104775 h 1228727"/>
                            <a:gd name="connsiteX3" fmla="*/ 1381125 w 1381125"/>
                            <a:gd name="connsiteY3" fmla="*/ 1097280 h 1228727"/>
                            <a:gd name="connsiteX4" fmla="*/ 762000 w 1381125"/>
                            <a:gd name="connsiteY4" fmla="*/ 1228725 h 1228727"/>
                            <a:gd name="connsiteX5" fmla="*/ 0 w 1381125"/>
                            <a:gd name="connsiteY5" fmla="*/ 1097280 h 1228727"/>
                            <a:gd name="connsiteX6" fmla="*/ 0 w 1381125"/>
                            <a:gd name="connsiteY6" fmla="*/ 104775 h 12287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81125" h="1228727">
                              <a:moveTo>
                                <a:pt x="0" y="104775"/>
                              </a:moveTo>
                              <a:cubicBezTo>
                                <a:pt x="225425" y="101600"/>
                                <a:pt x="460375" y="3175"/>
                                <a:pt x="685800" y="0"/>
                              </a:cubicBezTo>
                              <a:lnTo>
                                <a:pt x="1381125" y="104775"/>
                              </a:lnTo>
                              <a:lnTo>
                                <a:pt x="1381125" y="1097280"/>
                              </a:lnTo>
                              <a:cubicBezTo>
                                <a:pt x="1168400" y="1096645"/>
                                <a:pt x="974725" y="1229360"/>
                                <a:pt x="762000" y="1228725"/>
                              </a:cubicBezTo>
                              <a:lnTo>
                                <a:pt x="0" y="1097280"/>
                              </a:lnTo>
                              <a:lnTo>
                                <a:pt x="0" y="10477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EE0F3" w14:textId="77777777" w:rsidR="00AF026F" w:rsidRDefault="00AF026F" w:rsidP="00AF026F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8F176BD" w14:textId="5EFFB0CF" w:rsidR="00AF026F" w:rsidRDefault="00AF026F" w:rsidP="00AF026F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Top Your Own</w:t>
                            </w:r>
                          </w:p>
                          <w:p w14:paraId="62651B35" w14:textId="77777777" w:rsidR="00AF026F" w:rsidRDefault="00AF026F" w:rsidP="00AF026F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Pasta Bar</w:t>
                            </w:r>
                          </w:p>
                          <w:p w14:paraId="5BD1A57B" w14:textId="77777777" w:rsidR="00AF026F" w:rsidRDefault="00AF026F" w:rsidP="00AF026F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C648BC" w14:textId="77777777" w:rsidR="00AF026F" w:rsidRDefault="00AF026F" w:rsidP="00AF026F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Mixed Veggies</w:t>
                            </w:r>
                          </w:p>
                          <w:p w14:paraId="15E1211A" w14:textId="77777777" w:rsidR="00AF026F" w:rsidRDefault="00AF026F" w:rsidP="00AF026F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Sweet Baby Carrots</w:t>
                            </w:r>
                          </w:p>
                          <w:p w14:paraId="48D8FA77" w14:textId="77777777" w:rsidR="00A25896" w:rsidRPr="00CD6273" w:rsidRDefault="00A25896" w:rsidP="00AF4717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A5FC9" id="Text Box 83" o:spid="_x0000_s1044" style="position:absolute;margin-left:127.5pt;margin-top:359.9pt;width:94pt;height:98.2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1125,12287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" adj="-11796480,,5400" path="m,104775c225425,101600,460375,3175,685800,r695325,104775l1381125,1097280v-212725,-635,-406400,132080,-619125,131445l,1097280,,104775xe" filled="f" stroked="f" strokecolor="blue">
                <v:stroke dashstyle="1 1" joinstyle="miter"/>
                <v:formulas/>
                <v:path o:connecttype="custom" o:connectlocs="0,106399;592783,0;1193800,106399;1193800,1114290;658648,1247773;0,1114290;0,106399" o:connectangles="0,0,0,0,0,0,0" textboxrect="0,0,1381125,1228727"/>
                <v:textbox>
                  <w:txbxContent>
                    <w:p w14:paraId="122EE0F3" w14:textId="77777777" w:rsidR="00AF026F" w:rsidRDefault="00AF026F" w:rsidP="00AF026F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78F176BD" w14:textId="5EFFB0CF" w:rsidR="00AF026F" w:rsidRDefault="00AF026F" w:rsidP="00AF026F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Top Your Own</w:t>
                      </w:r>
                    </w:p>
                    <w:p w14:paraId="62651B35" w14:textId="77777777" w:rsidR="00AF026F" w:rsidRDefault="00AF026F" w:rsidP="00AF026F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Pasta Bar</w:t>
                      </w:r>
                    </w:p>
                    <w:p w14:paraId="5BD1A57B" w14:textId="77777777" w:rsidR="00AF026F" w:rsidRDefault="00AF026F" w:rsidP="00AF026F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14C648BC" w14:textId="77777777" w:rsidR="00AF026F" w:rsidRDefault="00AF026F" w:rsidP="00AF026F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Mixed Veggies</w:t>
                      </w:r>
                    </w:p>
                    <w:p w14:paraId="15E1211A" w14:textId="77777777" w:rsidR="00AF026F" w:rsidRDefault="00AF026F" w:rsidP="00AF026F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Sweet Baby Carrots</w:t>
                      </w:r>
                    </w:p>
                    <w:p w14:paraId="48D8FA77" w14:textId="77777777" w:rsidR="00A25896" w:rsidRPr="00CD6273" w:rsidRDefault="00A25896" w:rsidP="00AF4717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113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27B6F938" wp14:editId="012529EC">
                <wp:simplePos x="0" y="0"/>
                <wp:positionH relativeFrom="column">
                  <wp:posOffset>469900</wp:posOffset>
                </wp:positionH>
                <wp:positionV relativeFrom="paragraph">
                  <wp:posOffset>7085330</wp:posOffset>
                </wp:positionV>
                <wp:extent cx="1149350" cy="1172210"/>
                <wp:effectExtent l="0" t="0" r="0" b="8890"/>
                <wp:wrapNone/>
                <wp:docPr id="4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17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4DC44" w14:textId="77777777" w:rsidR="00F96A7F" w:rsidRDefault="00F96A7F" w:rsidP="00A72C82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5FB27F4" w14:textId="7BD538D5" w:rsidR="00F9486C" w:rsidRPr="00F96A7F" w:rsidRDefault="00F9486C" w:rsidP="00A72C82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6F938" id="Text Box 91" o:spid="_x0000_s1045" type="#_x0000_t202" style="position:absolute;margin-left:37pt;margin-top:557.9pt;width:90.5pt;height:92.3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" filled="f" stroked="f" strokecolor="blue">
                <v:stroke dashstyle="1 1"/>
                <v:textbox>
                  <w:txbxContent>
                    <w:p w14:paraId="2E54DC44" w14:textId="77777777" w:rsidR="00F96A7F" w:rsidRDefault="00F96A7F" w:rsidP="00A72C82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15FB27F4" w14:textId="7BD538D5" w:rsidR="00F9486C" w:rsidRPr="00F96A7F" w:rsidRDefault="00F9486C" w:rsidP="00A72C82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113"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38201B8B" wp14:editId="13801F60">
                <wp:simplePos x="0" y="0"/>
                <wp:positionH relativeFrom="column">
                  <wp:posOffset>3898900</wp:posOffset>
                </wp:positionH>
                <wp:positionV relativeFrom="paragraph">
                  <wp:posOffset>6983730</wp:posOffset>
                </wp:positionV>
                <wp:extent cx="1171575" cy="1266825"/>
                <wp:effectExtent l="0" t="0" r="0" b="9525"/>
                <wp:wrapNone/>
                <wp:docPr id="5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273D0" w14:textId="6291A6F0" w:rsidR="007C0B15" w:rsidRDefault="007C0B15" w:rsidP="00513D89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C94B81C" w14:textId="77777777" w:rsidR="008319C5" w:rsidRDefault="008319C5" w:rsidP="00513D89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1A8B67B3" w14:textId="0AD5867A" w:rsidR="004C0CAD" w:rsidRDefault="007D3BFD" w:rsidP="00513D89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HAVE A GREAT </w:t>
                            </w:r>
                          </w:p>
                          <w:p w14:paraId="7BA60D6D" w14:textId="1947EC51" w:rsidR="007D3BFD" w:rsidRPr="008319C5" w:rsidRDefault="007D3BFD" w:rsidP="00513D89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SUMMER BREAK</w:t>
                            </w:r>
                            <w:r w:rsidR="008319C5">
                              <w:rPr>
                                <w:rFonts w:ascii="Comic Sans MS" w:hAnsi="Comic Sans MS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01B8B" id="Text Box 107" o:spid="_x0000_s1046" type="#_x0000_t202" style="position:absolute;margin-left:307pt;margin-top:549.9pt;width:92.25pt;height:99.75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" filled="f" stroked="f" strokecolor="blue">
                <v:stroke dashstyle="1 1"/>
                <v:textbox>
                  <w:txbxContent>
                    <w:p w14:paraId="183273D0" w14:textId="6291A6F0" w:rsidR="007C0B15" w:rsidRDefault="007C0B15" w:rsidP="00513D89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3C94B81C" w14:textId="77777777" w:rsidR="008319C5" w:rsidRDefault="008319C5" w:rsidP="00513D89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1A8B67B3" w14:textId="0AD5867A" w:rsidR="004C0CAD" w:rsidRDefault="007D3BFD" w:rsidP="00513D89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FF0000"/>
                          <w:sz w:val="16"/>
                          <w:szCs w:val="16"/>
                        </w:rPr>
                        <w:t xml:space="preserve">HAVE A GREAT </w:t>
                      </w:r>
                    </w:p>
                    <w:p w14:paraId="7BA60D6D" w14:textId="1947EC51" w:rsidR="007D3BFD" w:rsidRPr="008319C5" w:rsidRDefault="007D3BFD" w:rsidP="00513D89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FF0000"/>
                          <w:sz w:val="16"/>
                          <w:szCs w:val="16"/>
                        </w:rPr>
                        <w:t>SUMMER BREAK</w:t>
                      </w:r>
                      <w:r w:rsidR="008319C5">
                        <w:rPr>
                          <w:rFonts w:ascii="Comic Sans MS" w:hAnsi="Comic Sans MS"/>
                          <w:bCs/>
                          <w:color w:val="FF0000"/>
                          <w:sz w:val="16"/>
                          <w:szCs w:val="16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490493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DD2C4E2" wp14:editId="6E151091">
                <wp:simplePos x="0" y="0"/>
                <wp:positionH relativeFrom="column">
                  <wp:posOffset>3860800</wp:posOffset>
                </wp:positionH>
                <wp:positionV relativeFrom="paragraph">
                  <wp:posOffset>3465830</wp:posOffset>
                </wp:positionV>
                <wp:extent cx="1235075" cy="1084580"/>
                <wp:effectExtent l="0" t="0" r="0" b="1270"/>
                <wp:wrapNone/>
                <wp:docPr id="4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FC69D" w14:textId="31613427" w:rsidR="00FD5F46" w:rsidRPr="006F2D55" w:rsidRDefault="00FD5F46" w:rsidP="006F2D55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7"/>
                                <w:szCs w:val="17"/>
                              </w:rPr>
                            </w:pPr>
                            <w:bookmarkStart w:id="1" w:name="_Hlk132696678"/>
                            <w:bookmarkStart w:id="2" w:name="_Hlk132696679"/>
                            <w:bookmarkEnd w:id="1"/>
                            <w:bookmarkEnd w:id="2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Popcorn Chicken</w:t>
                            </w:r>
                          </w:p>
                          <w:p w14:paraId="0A0350C0" w14:textId="77777777" w:rsidR="00FD5F46" w:rsidRDefault="00FD5F46" w:rsidP="00FD5F46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Tater Tot Boat</w:t>
                            </w:r>
                          </w:p>
                          <w:p w14:paraId="0C5E37E0" w14:textId="5CC19F05" w:rsidR="006F2D55" w:rsidRDefault="006F2D55" w:rsidP="00FD5F46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  <w:p w14:paraId="3C3D95D0" w14:textId="77777777" w:rsidR="00FD5F46" w:rsidRDefault="00FD5F46" w:rsidP="00FD5F46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1A93205" w14:textId="77777777" w:rsidR="00FD5F46" w:rsidRDefault="00FD5F46" w:rsidP="00FD5F46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Sweet Peas</w:t>
                            </w:r>
                          </w:p>
                          <w:p w14:paraId="72F09B0B" w14:textId="77777777" w:rsidR="00FD5F46" w:rsidRPr="00BE789A" w:rsidRDefault="00FD5F46" w:rsidP="00FD5F46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Grape Shaped Tomatoes</w:t>
                            </w:r>
                          </w:p>
                          <w:p w14:paraId="3757A929" w14:textId="77777777" w:rsidR="002019E9" w:rsidRDefault="002019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2C4E2" id="Text Box 77" o:spid="_x0000_s1047" type="#_x0000_t202" style="position:absolute;margin-left:304pt;margin-top:272.9pt;width:97.25pt;height:85.4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22V5QEAAKo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" filled="f" stroked="f" strokecolor="blue">
                <v:stroke dashstyle="1 1"/>
                <v:textbox>
                  <w:txbxContent>
                    <w:p w14:paraId="3CCFC69D" w14:textId="31613427" w:rsidR="00FD5F46" w:rsidRPr="006F2D55" w:rsidRDefault="00FD5F46" w:rsidP="006F2D55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7"/>
                          <w:szCs w:val="17"/>
                        </w:rPr>
                      </w:pPr>
                      <w:bookmarkStart w:id="4" w:name="_Hlk132696678"/>
                      <w:bookmarkStart w:id="5" w:name="_Hlk132696679"/>
                      <w:bookmarkEnd w:id="4"/>
                      <w:bookmarkEnd w:id="5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Popcorn Chicken</w:t>
                      </w:r>
                    </w:p>
                    <w:p w14:paraId="0A0350C0" w14:textId="77777777" w:rsidR="00FD5F46" w:rsidRDefault="00FD5F46" w:rsidP="00FD5F46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Tater Tot Boat</w:t>
                      </w:r>
                    </w:p>
                    <w:p w14:paraId="0C5E37E0" w14:textId="5CC19F05" w:rsidR="006F2D55" w:rsidRDefault="006F2D55" w:rsidP="00FD5F46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Dinner Roll</w:t>
                      </w:r>
                    </w:p>
                    <w:p w14:paraId="3C3D95D0" w14:textId="77777777" w:rsidR="00FD5F46" w:rsidRDefault="00FD5F46" w:rsidP="00FD5F46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1A93205" w14:textId="77777777" w:rsidR="00FD5F46" w:rsidRDefault="00FD5F46" w:rsidP="00FD5F46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Sweet Peas</w:t>
                      </w:r>
                    </w:p>
                    <w:p w14:paraId="72F09B0B" w14:textId="77777777" w:rsidR="00FD5F46" w:rsidRPr="00BE789A" w:rsidRDefault="00FD5F46" w:rsidP="00FD5F46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Grape Shaped Tomatoes</w:t>
                      </w:r>
                    </w:p>
                    <w:p w14:paraId="3757A929" w14:textId="77777777" w:rsidR="002019E9" w:rsidRDefault="002019E9"/>
                  </w:txbxContent>
                </v:textbox>
              </v:shape>
            </w:pict>
          </mc:Fallback>
        </mc:AlternateContent>
      </w:r>
      <w:r w:rsidR="007900A6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77B43854" wp14:editId="390E14BE">
                <wp:simplePos x="0" y="0"/>
                <wp:positionH relativeFrom="column">
                  <wp:posOffset>3879850</wp:posOffset>
                </wp:positionH>
                <wp:positionV relativeFrom="paragraph">
                  <wp:posOffset>5810250</wp:posOffset>
                </wp:positionV>
                <wp:extent cx="355600" cy="198755"/>
                <wp:effectExtent l="0" t="0" r="0" b="0"/>
                <wp:wrapNone/>
                <wp:docPr id="2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0F11D" w14:textId="7A6E4523" w:rsidR="00BF2F61" w:rsidRDefault="001D7530" w:rsidP="005D70EE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  <w:p w14:paraId="767ED780" w14:textId="7E94E0A8" w:rsidR="008701BC" w:rsidRDefault="003D18E2" w:rsidP="005D70EE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8B06C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5684ABE8" w14:textId="77777777" w:rsidR="000431C6" w:rsidRPr="00742721" w:rsidRDefault="000431C6" w:rsidP="005D70EE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B1E2DFA" w14:textId="365FA2C8" w:rsidR="00BF2F61" w:rsidRPr="00D43180" w:rsidRDefault="001D7530" w:rsidP="005D70EE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43854" id="Text Box 98" o:spid="_x0000_s1048" type="#_x0000_t202" style="position:absolute;margin-left:305.5pt;margin-top:457.5pt;width:28pt;height:15.65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" filled="f" stroked="f" strokecolor="#339">
                <v:stroke dashstyle="1 1"/>
                <v:textbox>
                  <w:txbxContent>
                    <w:p w14:paraId="7F90F11D" w14:textId="7A6E4523" w:rsidR="00BF2F61" w:rsidRDefault="001D7530" w:rsidP="005D70EE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22</w:t>
                      </w:r>
                    </w:p>
                    <w:p w14:paraId="767ED780" w14:textId="7E94E0A8" w:rsidR="008701BC" w:rsidRDefault="003D18E2" w:rsidP="005D70EE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</w:t>
                      </w:r>
                      <w:r w:rsidR="008B06C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3</w:t>
                      </w:r>
                    </w:p>
                    <w:p w14:paraId="5684ABE8" w14:textId="77777777" w:rsidR="000431C6" w:rsidRPr="00742721" w:rsidRDefault="000431C6" w:rsidP="005D70EE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7B1E2DFA" w14:textId="365FA2C8" w:rsidR="00BF2F61" w:rsidRPr="00D43180" w:rsidRDefault="001D7530" w:rsidP="005D70EE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493B72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53B25C93" wp14:editId="4758E7FF">
                <wp:simplePos x="0" y="0"/>
                <wp:positionH relativeFrom="column">
                  <wp:posOffset>2755900</wp:posOffset>
                </wp:positionH>
                <wp:positionV relativeFrom="paragraph">
                  <wp:posOffset>5990590</wp:posOffset>
                </wp:positionV>
                <wp:extent cx="1152525" cy="1040765"/>
                <wp:effectExtent l="0" t="0" r="0" b="6985"/>
                <wp:wrapNone/>
                <wp:docPr id="5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F538F" w14:textId="1751E4CF" w:rsidR="00290800" w:rsidRPr="00BE3008" w:rsidRDefault="00290800" w:rsidP="00295724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25C93" id="Text Box 95" o:spid="_x0000_s1049" type="#_x0000_t202" style="position:absolute;margin-left:217pt;margin-top:471.7pt;width:90.75pt;height:81.95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" filled="f" stroked="f" strokecolor="blue">
                <v:stroke dashstyle="1 1"/>
                <v:textbox>
                  <w:txbxContent>
                    <w:p w14:paraId="173F538F" w14:textId="1751E4CF" w:rsidR="00290800" w:rsidRPr="00BE3008" w:rsidRDefault="00290800" w:rsidP="00295724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76F9"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2A031A7D" wp14:editId="31D5CBCF">
                <wp:simplePos x="0" y="0"/>
                <wp:positionH relativeFrom="column">
                  <wp:posOffset>2794000</wp:posOffset>
                </wp:positionH>
                <wp:positionV relativeFrom="paragraph">
                  <wp:posOffset>5770880</wp:posOffset>
                </wp:positionV>
                <wp:extent cx="349250" cy="219710"/>
                <wp:effectExtent l="0" t="0" r="0" b="8890"/>
                <wp:wrapNone/>
                <wp:docPr id="4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F03BF" w14:textId="4C88D988" w:rsidR="002D0EA4" w:rsidRPr="007900A6" w:rsidRDefault="001D7530" w:rsidP="00D77161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  <w:p w14:paraId="738FAE0B" w14:textId="77777777" w:rsidR="002D0EA4" w:rsidRDefault="002D0EA4" w:rsidP="002D0EA4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A14DF58" w14:textId="77777777" w:rsidR="002D0EA4" w:rsidRDefault="002D0EA4" w:rsidP="002D0EA4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Sweet Corn</w:t>
                            </w:r>
                          </w:p>
                          <w:p w14:paraId="3DC91CD8" w14:textId="77777777" w:rsidR="002D0EA4" w:rsidRDefault="002D0EA4" w:rsidP="002D0EA4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Crunchy Celery</w:t>
                            </w:r>
                          </w:p>
                          <w:p w14:paraId="34539661" w14:textId="4AA68D7E" w:rsidR="00BF2F61" w:rsidRPr="009D3FE0" w:rsidRDefault="00BF2F61" w:rsidP="00875009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31A7D" id="Text Box 96" o:spid="_x0000_s1050" type="#_x0000_t202" style="position:absolute;margin-left:220pt;margin-top:454.4pt;width:27.5pt;height:17.3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" filled="f" stroked="f" strokecolor="#339">
                <v:stroke dashstyle="1 1"/>
                <v:textbox>
                  <w:txbxContent>
                    <w:p w14:paraId="728F03BF" w14:textId="4C88D988" w:rsidR="002D0EA4" w:rsidRPr="007900A6" w:rsidRDefault="001D7530" w:rsidP="00D77161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21</w:t>
                      </w:r>
                    </w:p>
                    <w:p w14:paraId="738FAE0B" w14:textId="77777777" w:rsidR="002D0EA4" w:rsidRDefault="002D0EA4" w:rsidP="002D0EA4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6A14DF58" w14:textId="77777777" w:rsidR="002D0EA4" w:rsidRDefault="002D0EA4" w:rsidP="002D0EA4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Sweet Corn</w:t>
                      </w:r>
                    </w:p>
                    <w:p w14:paraId="3DC91CD8" w14:textId="77777777" w:rsidR="002D0EA4" w:rsidRDefault="002D0EA4" w:rsidP="002D0EA4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Crunchy Celery</w:t>
                      </w:r>
                    </w:p>
                    <w:p w14:paraId="34539661" w14:textId="4AA68D7E" w:rsidR="00BF2F61" w:rsidRPr="009D3FE0" w:rsidRDefault="00BF2F61" w:rsidP="00875009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F7D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E20508E" wp14:editId="329738E3">
                <wp:simplePos x="0" y="0"/>
                <wp:positionH relativeFrom="column">
                  <wp:posOffset>5060950</wp:posOffset>
                </wp:positionH>
                <wp:positionV relativeFrom="paragraph">
                  <wp:posOffset>4538980</wp:posOffset>
                </wp:positionV>
                <wp:extent cx="342900" cy="342900"/>
                <wp:effectExtent l="0" t="0" r="0" b="0"/>
                <wp:wrapNone/>
                <wp:docPr id="2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2AADB" w14:textId="6877E358" w:rsidR="00BF2F61" w:rsidRDefault="00145826" w:rsidP="00B95810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  <w:p w14:paraId="58F3F8D4" w14:textId="137B193B" w:rsidR="00D33775" w:rsidRDefault="00D33775" w:rsidP="00B95810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483A0BB" w14:textId="77777777" w:rsidR="0041301C" w:rsidRDefault="0041301C" w:rsidP="00B95810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0EB6854" w14:textId="77777777" w:rsidR="0041301C" w:rsidRPr="007021A2" w:rsidRDefault="0041301C" w:rsidP="00B95810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0508E" id="Text Box 90" o:spid="_x0000_s1051" type="#_x0000_t202" style="position:absolute;margin-left:398.5pt;margin-top:357.4pt;width:27pt;height:27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" filled="f" stroked="f" strokecolor="#339">
                <v:stroke dashstyle="1 1"/>
                <v:textbox>
                  <w:txbxContent>
                    <w:p w14:paraId="40B2AADB" w14:textId="6877E358" w:rsidR="00BF2F61" w:rsidRDefault="00145826" w:rsidP="00B95810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16</w:t>
                      </w:r>
                    </w:p>
                    <w:p w14:paraId="58F3F8D4" w14:textId="137B193B" w:rsidR="00D33775" w:rsidRDefault="00D33775" w:rsidP="00B95810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7483A0BB" w14:textId="77777777" w:rsidR="0041301C" w:rsidRDefault="0041301C" w:rsidP="00B95810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30EB6854" w14:textId="77777777" w:rsidR="0041301C" w:rsidRPr="007021A2" w:rsidRDefault="0041301C" w:rsidP="00B95810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A7F"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20B24F76" wp14:editId="3E5D8BB7">
                <wp:simplePos x="0" y="0"/>
                <wp:positionH relativeFrom="column">
                  <wp:posOffset>1638300</wp:posOffset>
                </wp:positionH>
                <wp:positionV relativeFrom="paragraph">
                  <wp:posOffset>7110730</wp:posOffset>
                </wp:positionV>
                <wp:extent cx="1133475" cy="1130300"/>
                <wp:effectExtent l="0" t="0" r="0" b="0"/>
                <wp:wrapNone/>
                <wp:docPr id="5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B4BEC" w14:textId="77777777" w:rsidR="00F96A7F" w:rsidRPr="00010A15" w:rsidRDefault="00F96A7F" w:rsidP="00A402E8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24F76" id="Text Box 103" o:spid="_x0000_s1052" type="#_x0000_t202" style="position:absolute;margin-left:129pt;margin-top:559.9pt;width:89.25pt;height:89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" filled="f" stroked="f" strokecolor="blue">
                <v:stroke dashstyle="1 1"/>
                <v:textbox>
                  <w:txbxContent>
                    <w:p w14:paraId="72AB4BEC" w14:textId="77777777" w:rsidR="00F96A7F" w:rsidRPr="00010A15" w:rsidRDefault="00F96A7F" w:rsidP="00A402E8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738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8810EA0" wp14:editId="54000F87">
                <wp:simplePos x="0" y="0"/>
                <wp:positionH relativeFrom="column">
                  <wp:posOffset>2806700</wp:posOffset>
                </wp:positionH>
                <wp:positionV relativeFrom="paragraph">
                  <wp:posOffset>2094230</wp:posOffset>
                </wp:positionV>
                <wp:extent cx="495300" cy="203200"/>
                <wp:effectExtent l="0" t="0" r="0" b="6350"/>
                <wp:wrapNone/>
                <wp:docPr id="1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B997C" w14:textId="54110A7C" w:rsidR="00BF2F61" w:rsidRDefault="00BF2F61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B3D78E" w14:textId="0FFFEA75" w:rsidR="007A2ABE" w:rsidRDefault="00F60010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3C8B72F7" w14:textId="1EC7A004" w:rsidR="007A2ABE" w:rsidRPr="005B0849" w:rsidRDefault="003F5F13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10EA0" id="Text Box 66" o:spid="_x0000_s1053" type="#_x0000_t202" style="position:absolute;margin-left:221pt;margin-top:164.9pt;width:39pt;height:16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" filled="f" stroked="f" strokecolor="#339">
                <v:stroke dashstyle="1 1"/>
                <v:textbox>
                  <w:txbxContent>
                    <w:p w14:paraId="57AB997C" w14:textId="54110A7C" w:rsidR="00BF2F61" w:rsidRDefault="00BF2F61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48B3D78E" w14:textId="0FFFEA75" w:rsidR="007A2ABE" w:rsidRDefault="00F60010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3</w:t>
                      </w:r>
                    </w:p>
                    <w:p w14:paraId="3C8B72F7" w14:textId="1EC7A004" w:rsidR="007A2ABE" w:rsidRPr="005B0849" w:rsidRDefault="003F5F13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51C8A"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73A71D71" wp14:editId="297565F0">
                <wp:simplePos x="0" y="0"/>
                <wp:positionH relativeFrom="column">
                  <wp:posOffset>2755900</wp:posOffset>
                </wp:positionH>
                <wp:positionV relativeFrom="paragraph">
                  <wp:posOffset>6990080</wp:posOffset>
                </wp:positionV>
                <wp:extent cx="1152525" cy="1279525"/>
                <wp:effectExtent l="0" t="0" r="0" b="0"/>
                <wp:wrapNone/>
                <wp:docPr id="5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BFB2A" w14:textId="7EDF34B3" w:rsidR="00B45B98" w:rsidRDefault="00B45B98" w:rsidP="00391330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6CB0C3B" w14:textId="369E2AF0" w:rsidR="003D6E87" w:rsidRPr="00CD6273" w:rsidRDefault="003D6E87" w:rsidP="00A553FA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71D71" id="Text Box 105" o:spid="_x0000_s1054" type="#_x0000_t202" style="position:absolute;margin-left:217pt;margin-top:550.4pt;width:90.75pt;height:100.75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" filled="f" stroked="f" strokecolor="blue">
                <v:stroke dashstyle="1 1"/>
                <v:textbox>
                  <w:txbxContent>
                    <w:p w14:paraId="15FBFB2A" w14:textId="7EDF34B3" w:rsidR="00B45B98" w:rsidRDefault="00B45B98" w:rsidP="00391330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66CB0C3B" w14:textId="369E2AF0" w:rsidR="003D6E87" w:rsidRPr="00CD6273" w:rsidRDefault="003D6E87" w:rsidP="00A553FA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034F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D158C96" wp14:editId="097FB8EB">
                <wp:simplePos x="0" y="0"/>
                <wp:positionH relativeFrom="column">
                  <wp:posOffset>2724150</wp:posOffset>
                </wp:positionH>
                <wp:positionV relativeFrom="paragraph">
                  <wp:posOffset>4602480</wp:posOffset>
                </wp:positionV>
                <wp:extent cx="1276350" cy="1231900"/>
                <wp:effectExtent l="0" t="0" r="0" b="6350"/>
                <wp:wrapNone/>
                <wp:docPr id="5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0F04D" w14:textId="2341CB44" w:rsidR="00A93433" w:rsidRDefault="00A93433" w:rsidP="00875009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bookmarkStart w:id="3" w:name="_Hlk116898556"/>
                          </w:p>
                          <w:bookmarkEnd w:id="3"/>
                          <w:p w14:paraId="6B3484E0" w14:textId="77777777" w:rsidR="00AF026F" w:rsidRDefault="00AF026F" w:rsidP="00AF026F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Breakfast for Lunch</w:t>
                            </w:r>
                          </w:p>
                          <w:p w14:paraId="58DA83C7" w14:textId="77777777" w:rsidR="00AF026F" w:rsidRDefault="00AF026F" w:rsidP="00AF026F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1FE539E" w14:textId="77777777" w:rsidR="00AF026F" w:rsidRDefault="00AF026F" w:rsidP="00AF026F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Sweet Corn</w:t>
                            </w:r>
                          </w:p>
                          <w:p w14:paraId="24DAA493" w14:textId="77777777" w:rsidR="00AF026F" w:rsidRDefault="00AF026F" w:rsidP="00AF026F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Crisp Cucumbers</w:t>
                            </w:r>
                          </w:p>
                          <w:p w14:paraId="6B8F8D5F" w14:textId="2EC5A7B2" w:rsidR="00A25BA5" w:rsidRPr="00CD6273" w:rsidRDefault="00A25BA5" w:rsidP="001E034F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58C96" id="Text Box 85" o:spid="_x0000_s1055" type="#_x0000_t202" style="position:absolute;margin-left:214.5pt;margin-top:362.4pt;width:100.5pt;height:97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" filled="f" stroked="f" strokecolor="blue">
                <v:stroke dashstyle="1 1"/>
                <v:textbox>
                  <w:txbxContent>
                    <w:p w14:paraId="2580F04D" w14:textId="2341CB44" w:rsidR="00A93433" w:rsidRDefault="00A93433" w:rsidP="00875009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bookmarkStart w:id="7" w:name="_Hlk116898556"/>
                    </w:p>
                    <w:bookmarkEnd w:id="7"/>
                    <w:p w14:paraId="6B3484E0" w14:textId="77777777" w:rsidR="00AF026F" w:rsidRDefault="00AF026F" w:rsidP="00AF026F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Breakfast for Lunch</w:t>
                      </w:r>
                    </w:p>
                    <w:p w14:paraId="58DA83C7" w14:textId="77777777" w:rsidR="00AF026F" w:rsidRDefault="00AF026F" w:rsidP="00AF026F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51FE539E" w14:textId="77777777" w:rsidR="00AF026F" w:rsidRDefault="00AF026F" w:rsidP="00AF026F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Sweet Corn</w:t>
                      </w:r>
                    </w:p>
                    <w:p w14:paraId="24DAA493" w14:textId="77777777" w:rsidR="00AF026F" w:rsidRDefault="00AF026F" w:rsidP="00AF026F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Crisp Cucumbers</w:t>
                      </w:r>
                    </w:p>
                    <w:p w14:paraId="6B8F8D5F" w14:textId="2EC5A7B2" w:rsidR="00A25BA5" w:rsidRPr="00CD6273" w:rsidRDefault="00A25BA5" w:rsidP="001E034F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034F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7820F960" wp14:editId="4BCB45FD">
                <wp:simplePos x="0" y="0"/>
                <wp:positionH relativeFrom="column">
                  <wp:posOffset>2768600</wp:posOffset>
                </wp:positionH>
                <wp:positionV relativeFrom="paragraph">
                  <wp:posOffset>4615180</wp:posOffset>
                </wp:positionV>
                <wp:extent cx="415290" cy="209550"/>
                <wp:effectExtent l="0" t="0" r="0" b="0"/>
                <wp:wrapNone/>
                <wp:docPr id="2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20C54" w14:textId="6CB69D0D" w:rsidR="00BF2F61" w:rsidRPr="007A265C" w:rsidRDefault="007A265C" w:rsidP="00875009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012BD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4FA57E12" w14:textId="65E33C4F" w:rsidR="001E034F" w:rsidRPr="000932B0" w:rsidRDefault="001E034F" w:rsidP="001E034F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932B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hole Grain</w:t>
                            </w:r>
                          </w:p>
                          <w:p w14:paraId="1AE24D10" w14:textId="77777777" w:rsidR="001E034F" w:rsidRPr="000932B0" w:rsidRDefault="001E034F" w:rsidP="001E034F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932B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Pancakes &amp; Chicken Sausage</w:t>
                            </w:r>
                          </w:p>
                          <w:p w14:paraId="76B30E17" w14:textId="77777777" w:rsidR="001E034F" w:rsidRPr="000932B0" w:rsidRDefault="001E034F" w:rsidP="001E034F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E3079CC" w14:textId="77777777" w:rsidR="001E034F" w:rsidRDefault="001E034F" w:rsidP="001E034F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Crisp Corn</w:t>
                            </w:r>
                          </w:p>
                          <w:p w14:paraId="34BD6140" w14:textId="77777777" w:rsidR="001E034F" w:rsidRPr="000932B0" w:rsidRDefault="001E034F" w:rsidP="001E034F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Crunchy Celery</w:t>
                            </w:r>
                          </w:p>
                          <w:p w14:paraId="54988B2F" w14:textId="77777777" w:rsidR="007A2ABE" w:rsidRPr="00D43180" w:rsidRDefault="007A2ABE" w:rsidP="00875009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0F960" id="Text Box 86" o:spid="_x0000_s1056" type="#_x0000_t202" style="position:absolute;margin-left:218pt;margin-top:363.4pt;width:32.7pt;height:16.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" filled="f" stroked="f" strokecolor="#339">
                <v:stroke dashstyle="1 1"/>
                <v:textbox>
                  <w:txbxContent>
                    <w:p w14:paraId="31C20C54" w14:textId="6CB69D0D" w:rsidR="00BF2F61" w:rsidRPr="007A265C" w:rsidRDefault="007A265C" w:rsidP="00875009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012BD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4</w:t>
                      </w:r>
                    </w:p>
                    <w:p w14:paraId="4FA57E12" w14:textId="65E33C4F" w:rsidR="001E034F" w:rsidRPr="000932B0" w:rsidRDefault="001E034F" w:rsidP="001E034F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932B0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hole Grain</w:t>
                      </w:r>
                    </w:p>
                    <w:p w14:paraId="1AE24D10" w14:textId="77777777" w:rsidR="001E034F" w:rsidRPr="000932B0" w:rsidRDefault="001E034F" w:rsidP="001E034F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932B0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Pancakes &amp; Chicken Sausage</w:t>
                      </w:r>
                    </w:p>
                    <w:p w14:paraId="76B30E17" w14:textId="77777777" w:rsidR="001E034F" w:rsidRPr="000932B0" w:rsidRDefault="001E034F" w:rsidP="001E034F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E3079CC" w14:textId="77777777" w:rsidR="001E034F" w:rsidRDefault="001E034F" w:rsidP="001E034F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Crisp Corn</w:t>
                      </w:r>
                    </w:p>
                    <w:p w14:paraId="34BD6140" w14:textId="77777777" w:rsidR="001E034F" w:rsidRPr="000932B0" w:rsidRDefault="001E034F" w:rsidP="001E034F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Crunchy Celery</w:t>
                      </w:r>
                    </w:p>
                    <w:p w14:paraId="54988B2F" w14:textId="77777777" w:rsidR="007A2ABE" w:rsidRPr="00D43180" w:rsidRDefault="007A2ABE" w:rsidP="00875009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4850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D983AB2" wp14:editId="5C9C72DB">
                <wp:simplePos x="0" y="0"/>
                <wp:positionH relativeFrom="column">
                  <wp:posOffset>2794000</wp:posOffset>
                </wp:positionH>
                <wp:positionV relativeFrom="paragraph">
                  <wp:posOffset>2240280</wp:posOffset>
                </wp:positionV>
                <wp:extent cx="1168400" cy="1187450"/>
                <wp:effectExtent l="0" t="0" r="0" b="0"/>
                <wp:wrapNone/>
                <wp:docPr id="3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50F30" w14:textId="5CCE63F1" w:rsidR="006A3148" w:rsidRPr="00BE789A" w:rsidRDefault="006A3148" w:rsidP="0022341A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83AB2" id="Text Box 65" o:spid="_x0000_s1057" type="#_x0000_t202" style="position:absolute;margin-left:220pt;margin-top:176.4pt;width:92pt;height:93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" filled="f" stroked="f" strokecolor="blue">
                <v:stroke dashstyle="1 1"/>
                <v:textbox>
                  <w:txbxContent>
                    <w:p w14:paraId="43550F30" w14:textId="5CCE63F1" w:rsidR="006A3148" w:rsidRPr="00BE789A" w:rsidRDefault="006A3148" w:rsidP="0022341A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660B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3F9EF39" wp14:editId="0ECEEA1D">
                <wp:simplePos x="0" y="0"/>
                <wp:positionH relativeFrom="column">
                  <wp:posOffset>2749550</wp:posOffset>
                </wp:positionH>
                <wp:positionV relativeFrom="paragraph">
                  <wp:posOffset>3345180</wp:posOffset>
                </wp:positionV>
                <wp:extent cx="336550" cy="261620"/>
                <wp:effectExtent l="0" t="0" r="0" b="5080"/>
                <wp:wrapNone/>
                <wp:docPr id="1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30568" w14:textId="7844D5D9" w:rsidR="0015660B" w:rsidRPr="006C2CBD" w:rsidRDefault="0045734E" w:rsidP="009D4464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67E5B628" w14:textId="77777777" w:rsidR="00BF2F61" w:rsidRPr="00D43180" w:rsidRDefault="00BF2F61" w:rsidP="005D70EE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9EF39" id="Text Box 76" o:spid="_x0000_s1058" type="#_x0000_t202" style="position:absolute;margin-left:216.5pt;margin-top:263.4pt;width:26.5pt;height:20.6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" filled="f" stroked="f" strokecolor="#339">
                <v:stroke dashstyle="1 1"/>
                <v:textbox>
                  <w:txbxContent>
                    <w:p w14:paraId="64230568" w14:textId="7844D5D9" w:rsidR="0015660B" w:rsidRPr="006C2CBD" w:rsidRDefault="0045734E" w:rsidP="009D4464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7</w:t>
                      </w:r>
                    </w:p>
                    <w:p w14:paraId="67E5B628" w14:textId="77777777" w:rsidR="00BF2F61" w:rsidRPr="00D43180" w:rsidRDefault="00BF2F61" w:rsidP="005D70EE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6EB3"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5F4B698D" wp14:editId="48402F7F">
                <wp:simplePos x="0" y="0"/>
                <wp:positionH relativeFrom="column">
                  <wp:posOffset>5086350</wp:posOffset>
                </wp:positionH>
                <wp:positionV relativeFrom="paragraph">
                  <wp:posOffset>7049770</wp:posOffset>
                </wp:positionV>
                <wp:extent cx="1123950" cy="1235710"/>
                <wp:effectExtent l="0" t="0" r="0" b="2540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23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2AF64" w14:textId="4B0AB653" w:rsidR="0019294B" w:rsidRPr="00117A0B" w:rsidRDefault="0019294B" w:rsidP="00B46303">
                            <w:pPr>
                              <w:spacing w:line="240" w:lineRule="atLeast"/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698D" id="Text Box 109" o:spid="_x0000_s1059" type="#_x0000_t202" style="position:absolute;margin-left:400.5pt;margin-top:555.1pt;width:88.5pt;height:97.3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" filled="f" stroked="f" strokecolor="blue">
                <v:stroke dashstyle="1 1"/>
                <v:textbox>
                  <w:txbxContent>
                    <w:p w14:paraId="4462AF64" w14:textId="4B0AB653" w:rsidR="0019294B" w:rsidRPr="00117A0B" w:rsidRDefault="0019294B" w:rsidP="00B46303">
                      <w:pPr>
                        <w:spacing w:line="240" w:lineRule="atLeast"/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B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72EC44" wp14:editId="183F71DA">
                <wp:simplePos x="0" y="0"/>
                <wp:positionH relativeFrom="column">
                  <wp:posOffset>450850</wp:posOffset>
                </wp:positionH>
                <wp:positionV relativeFrom="paragraph">
                  <wp:posOffset>8622030</wp:posOffset>
                </wp:positionV>
                <wp:extent cx="5534025" cy="1539875"/>
                <wp:effectExtent l="0" t="0" r="0" b="3175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53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CAEB8" w14:textId="2E89EBDE" w:rsidR="00DD284A" w:rsidRDefault="00763566" w:rsidP="0076356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  <w:t>BREAKFAST</w:t>
                            </w:r>
                          </w:p>
                          <w:p w14:paraId="63FD6F74" w14:textId="63A64C3D" w:rsidR="001D6C49" w:rsidRDefault="00763566" w:rsidP="0076356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  <w:t>A variety of whole grain entrées</w:t>
                            </w:r>
                            <w:r w:rsidR="00C94398"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  <w:t>, (</w:t>
                            </w:r>
                            <w:r w:rsidR="00FB38D0"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  <w:t>bagel/muffin/cereal ba</w:t>
                            </w:r>
                            <w:r w:rsidR="006A362C"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  <w:t>r/</w:t>
                            </w:r>
                            <w:r w:rsidR="00C717AC"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  <w:t>cereal/</w:t>
                            </w:r>
                            <w:r w:rsidR="00352AFB"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  <w:t>breakfast</w:t>
                            </w:r>
                            <w:r w:rsidR="00C970E6"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2AFB"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  <w:t>san</w:t>
                            </w:r>
                            <w:r w:rsidR="008A3B4E"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  <w:t>dwiches</w:t>
                            </w:r>
                            <w:r w:rsidR="006A362C"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  <w:t>served with</w:t>
                            </w:r>
                          </w:p>
                          <w:p w14:paraId="75B29B86" w14:textId="0341E16F" w:rsidR="00763566" w:rsidRDefault="00763566" w:rsidP="0076356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  <w:t xml:space="preserve"> 1% m</w:t>
                            </w:r>
                            <w:r w:rsidR="001D6C49"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  <w:t>il</w:t>
                            </w:r>
                            <w:r w:rsidR="00337599"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  <w:t xml:space="preserve">k and a </w:t>
                            </w:r>
                            <w:r w:rsidR="00426E40"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  <w:t>variety of</w:t>
                            </w:r>
                          </w:p>
                          <w:p w14:paraId="6900547C" w14:textId="6E44DFC9" w:rsidR="00763566" w:rsidRDefault="00426E40" w:rsidP="0076356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  <w:t>f</w:t>
                            </w:r>
                            <w:r w:rsidR="00763566"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  <w:t>resh fruit, 100% fruit juice and dried or cupped fruit.</w:t>
                            </w:r>
                          </w:p>
                          <w:p w14:paraId="634A0B71" w14:textId="76A86198" w:rsidR="00937BC9" w:rsidRDefault="00B47C1A" w:rsidP="0076356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  <w:t>FOOD SERVICE OFFICE 617-846-5505 X</w:t>
                            </w:r>
                            <w:r w:rsidR="00C628BD"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  <w:t>7210</w:t>
                            </w:r>
                          </w:p>
                          <w:p w14:paraId="3839A1BD" w14:textId="77777777" w:rsidR="00937BC9" w:rsidRDefault="00937BC9" w:rsidP="0076356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07C5F12F" w14:textId="4FC25823" w:rsidR="00763566" w:rsidRDefault="00763566" w:rsidP="0076356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5E0BB490" w14:textId="317A48CA" w:rsidR="002A0EE5" w:rsidRDefault="001A5C61" w:rsidP="001617F0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MENU SUBJECT TO CHANGE WITHOUT NOTICE</w:t>
                            </w:r>
                          </w:p>
                          <w:p w14:paraId="021AD72D" w14:textId="77777777" w:rsidR="002A0EE5" w:rsidRPr="00DD284A" w:rsidRDefault="002A0EE5" w:rsidP="00DD284A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This institution is an equal opportunity provider.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2EC44" id="Text Box 2" o:spid="_x0000_s1060" type="#_x0000_t202" style="position:absolute;margin-left:35.5pt;margin-top:678.9pt;width:435.75pt;height:1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mw5wEAAKoDAAAOAAAAZHJzL2Uyb0RvYy54bWysU9tu2zAMfR+wfxD0vthO4r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" filled="f" stroked="f">
                <v:textbox>
                  <w:txbxContent>
                    <w:p w14:paraId="38DCAEB8" w14:textId="2E89EBDE" w:rsidR="00DD284A" w:rsidRDefault="00763566" w:rsidP="00763566">
                      <w:pPr>
                        <w:jc w:val="center"/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  <w:t>BREAKFAST</w:t>
                      </w:r>
                    </w:p>
                    <w:p w14:paraId="63FD6F74" w14:textId="63A64C3D" w:rsidR="001D6C49" w:rsidRDefault="00763566" w:rsidP="00763566">
                      <w:pPr>
                        <w:jc w:val="center"/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  <w:t>A variety of whole grain entrées</w:t>
                      </w:r>
                      <w:r w:rsidR="00C94398"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  <w:t>, (</w:t>
                      </w:r>
                      <w:r w:rsidR="00FB38D0"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  <w:t>bagel/muffin/cereal ba</w:t>
                      </w:r>
                      <w:r w:rsidR="006A362C"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  <w:t>r/</w:t>
                      </w:r>
                      <w:r w:rsidR="00C717AC"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  <w:t>cereal/</w:t>
                      </w:r>
                      <w:r w:rsidR="00352AFB"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  <w:t>breakfast</w:t>
                      </w:r>
                      <w:r w:rsidR="00C970E6"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  <w:t xml:space="preserve"> </w:t>
                      </w:r>
                      <w:r w:rsidR="00352AFB"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  <w:t>san</w:t>
                      </w:r>
                      <w:r w:rsidR="008A3B4E"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  <w:t>dwiches</w:t>
                      </w:r>
                      <w:r w:rsidR="006A362C"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  <w:t>served with</w:t>
                      </w:r>
                    </w:p>
                    <w:p w14:paraId="75B29B86" w14:textId="0341E16F" w:rsidR="00763566" w:rsidRDefault="00763566" w:rsidP="00763566">
                      <w:pPr>
                        <w:jc w:val="center"/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  <w:t xml:space="preserve"> 1% m</w:t>
                      </w:r>
                      <w:r w:rsidR="001D6C49"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  <w:t>il</w:t>
                      </w:r>
                      <w:r w:rsidR="00337599"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  <w:t xml:space="preserve">k and a </w:t>
                      </w:r>
                      <w:r w:rsidR="00426E40"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  <w:t>variety of</w:t>
                      </w:r>
                    </w:p>
                    <w:p w14:paraId="6900547C" w14:textId="6E44DFC9" w:rsidR="00763566" w:rsidRDefault="00426E40" w:rsidP="00763566">
                      <w:pPr>
                        <w:jc w:val="center"/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  <w:t>f</w:t>
                      </w:r>
                      <w:r w:rsidR="00763566"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  <w:t>resh fruit, 100% fruit juice and dried or cupped fruit.</w:t>
                      </w:r>
                    </w:p>
                    <w:p w14:paraId="634A0B71" w14:textId="76A86198" w:rsidR="00937BC9" w:rsidRDefault="00B47C1A" w:rsidP="00763566">
                      <w:pPr>
                        <w:jc w:val="center"/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  <w:t>FOOD SERVICE OFFICE 617-846-5505 X</w:t>
                      </w:r>
                      <w:r w:rsidR="00C628BD"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  <w:t>7210</w:t>
                      </w:r>
                    </w:p>
                    <w:p w14:paraId="3839A1BD" w14:textId="77777777" w:rsidR="00937BC9" w:rsidRDefault="00937BC9" w:rsidP="00763566">
                      <w:pPr>
                        <w:jc w:val="center"/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14:paraId="07C5F12F" w14:textId="4FC25823" w:rsidR="00763566" w:rsidRDefault="00763566" w:rsidP="00763566">
                      <w:pPr>
                        <w:jc w:val="center"/>
                        <w:rPr>
                          <w:rFonts w:ascii="Comic Sans MS" w:hAnsi="Comic Sans MS"/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14:paraId="5E0BB490" w14:textId="317A48CA" w:rsidR="002A0EE5" w:rsidRDefault="001A5C61" w:rsidP="001617F0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MENU SUBJECT TO CHANGE WITHOUT NOTICE</w:t>
                      </w:r>
                    </w:p>
                    <w:p w14:paraId="021AD72D" w14:textId="77777777" w:rsidR="002A0EE5" w:rsidRPr="00DD284A" w:rsidRDefault="002A0EE5" w:rsidP="00DD284A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This institution is an equal opportunity provider.</w:t>
                      </w:r>
                    </w:p>
                  </w:txbxContent>
                </v:textbox>
              </v:shape>
            </w:pict>
          </mc:Fallback>
        </mc:AlternateContent>
      </w:r>
      <w:r w:rsidR="00DC4F69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239C9C0C" wp14:editId="591EA176">
                <wp:simplePos x="0" y="0"/>
                <wp:positionH relativeFrom="column">
                  <wp:posOffset>3879850</wp:posOffset>
                </wp:positionH>
                <wp:positionV relativeFrom="paragraph">
                  <wp:posOffset>4424680</wp:posOffset>
                </wp:positionV>
                <wp:extent cx="393700" cy="374650"/>
                <wp:effectExtent l="0" t="0" r="0" b="6350"/>
                <wp:wrapNone/>
                <wp:docPr id="2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ED4D5" w14:textId="005A4C08" w:rsidR="00BF2F61" w:rsidRPr="006C2CBD" w:rsidRDefault="00BF2F61" w:rsidP="005D70EE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337DBF2" w14:textId="7528639F" w:rsidR="00BF2F61" w:rsidRPr="007021A2" w:rsidRDefault="007A74CD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012BD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C9C0C" id="Text Box 88" o:spid="_x0000_s1061" type="#_x0000_t202" style="position:absolute;margin-left:305.5pt;margin-top:348.4pt;width:31pt;height:29.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" filled="f" stroked="f" strokecolor="#339">
                <v:stroke dashstyle="1 1"/>
                <v:textbox>
                  <w:txbxContent>
                    <w:p w14:paraId="48FED4D5" w14:textId="005A4C08" w:rsidR="00BF2F61" w:rsidRPr="006C2CBD" w:rsidRDefault="00BF2F61" w:rsidP="005D70EE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7337DBF2" w14:textId="7528639F" w:rsidR="00BF2F61" w:rsidRPr="007021A2" w:rsidRDefault="007A74CD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012BD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04F7E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4B67FEB" wp14:editId="401A48D5">
                <wp:simplePos x="0" y="0"/>
                <wp:positionH relativeFrom="column">
                  <wp:posOffset>3689350</wp:posOffset>
                </wp:positionH>
                <wp:positionV relativeFrom="paragraph">
                  <wp:posOffset>462280</wp:posOffset>
                </wp:positionV>
                <wp:extent cx="3804285" cy="895350"/>
                <wp:effectExtent l="0" t="0" r="0" b="0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63505" w14:textId="42FEC563" w:rsidR="00C13E1E" w:rsidRPr="00D04F7E" w:rsidRDefault="00D04F7E" w:rsidP="007A23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33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33399"/>
                                <w:sz w:val="36"/>
                                <w:szCs w:val="36"/>
                              </w:rPr>
                              <w:t>Winthrop High/Middle School</w:t>
                            </w:r>
                          </w:p>
                          <w:p w14:paraId="60A9C40C" w14:textId="49D07B84" w:rsidR="00C13E1E" w:rsidRPr="00D04F7E" w:rsidRDefault="007A235C" w:rsidP="00D04F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33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33399"/>
                                <w:sz w:val="36"/>
                                <w:szCs w:val="36"/>
                              </w:rPr>
                              <w:t>JUNE 2023</w:t>
                            </w:r>
                          </w:p>
                          <w:p w14:paraId="578A5A97" w14:textId="3C89D453" w:rsidR="00BF2F61" w:rsidRPr="00D04F7E" w:rsidRDefault="00BF2F61" w:rsidP="00D04F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3399"/>
                                <w:sz w:val="36"/>
                                <w:szCs w:val="36"/>
                              </w:rPr>
                            </w:pPr>
                          </w:p>
                          <w:p w14:paraId="2C6D05F1" w14:textId="654355BF" w:rsidR="00D24DF6" w:rsidRPr="00D04F7E" w:rsidRDefault="00FA0333" w:rsidP="00D04F7E">
                            <w:pPr>
                              <w:jc w:val="center"/>
                              <w:rPr>
                                <w:rFonts w:ascii="Comic Sans MS" w:hAnsi="Comic Sans MS"/>
                                <w:color w:val="333399"/>
                                <w:sz w:val="36"/>
                                <w:szCs w:val="36"/>
                              </w:rPr>
                            </w:pPr>
                            <w:r w:rsidRPr="00D04F7E">
                              <w:rPr>
                                <w:rFonts w:ascii="Comic Sans MS" w:hAnsi="Comic Sans MS"/>
                                <w:color w:val="333399"/>
                                <w:sz w:val="36"/>
                                <w:szCs w:val="36"/>
                              </w:rPr>
                              <w:t>High/Middle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67FEB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62" type="#_x0000_t202" style="position:absolute;margin-left:290.5pt;margin-top:36.4pt;width:299.55pt;height:70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" filled="f" stroked="f" strokecolor="#036">
                <v:textbox>
                  <w:txbxContent>
                    <w:p w14:paraId="70C63505" w14:textId="42FEC563" w:rsidR="00C13E1E" w:rsidRPr="00D04F7E" w:rsidRDefault="00D04F7E" w:rsidP="007A235C">
                      <w:pPr>
                        <w:jc w:val="center"/>
                        <w:rPr>
                          <w:rFonts w:ascii="Comic Sans MS" w:hAnsi="Comic Sans MS"/>
                          <w:b/>
                          <w:color w:val="333399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33399"/>
                          <w:sz w:val="36"/>
                          <w:szCs w:val="36"/>
                        </w:rPr>
                        <w:t>Winthrop High/Middle School</w:t>
                      </w:r>
                    </w:p>
                    <w:p w14:paraId="60A9C40C" w14:textId="49D07B84" w:rsidR="00C13E1E" w:rsidRPr="00D04F7E" w:rsidRDefault="007A235C" w:rsidP="00D04F7E">
                      <w:pPr>
                        <w:jc w:val="center"/>
                        <w:rPr>
                          <w:rFonts w:ascii="Comic Sans MS" w:hAnsi="Comic Sans MS"/>
                          <w:b/>
                          <w:color w:val="333399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33399"/>
                          <w:sz w:val="36"/>
                          <w:szCs w:val="36"/>
                        </w:rPr>
                        <w:t>JUNE 2023</w:t>
                      </w:r>
                    </w:p>
                    <w:p w14:paraId="578A5A97" w14:textId="3C89D453" w:rsidR="00BF2F61" w:rsidRPr="00D04F7E" w:rsidRDefault="00BF2F61" w:rsidP="00D04F7E">
                      <w:pPr>
                        <w:jc w:val="center"/>
                        <w:rPr>
                          <w:rFonts w:ascii="Comic Sans MS" w:hAnsi="Comic Sans MS"/>
                          <w:b/>
                          <w:color w:val="333399"/>
                          <w:sz w:val="36"/>
                          <w:szCs w:val="36"/>
                        </w:rPr>
                      </w:pPr>
                    </w:p>
                    <w:p w14:paraId="2C6D05F1" w14:textId="654355BF" w:rsidR="00D24DF6" w:rsidRPr="00D04F7E" w:rsidRDefault="00FA0333" w:rsidP="00D04F7E">
                      <w:pPr>
                        <w:jc w:val="center"/>
                        <w:rPr>
                          <w:rFonts w:ascii="Comic Sans MS" w:hAnsi="Comic Sans MS"/>
                          <w:color w:val="333399"/>
                          <w:sz w:val="36"/>
                          <w:szCs w:val="36"/>
                        </w:rPr>
                      </w:pPr>
                      <w:r w:rsidRPr="00D04F7E">
                        <w:rPr>
                          <w:rFonts w:ascii="Comic Sans MS" w:hAnsi="Comic Sans MS"/>
                          <w:color w:val="333399"/>
                          <w:sz w:val="36"/>
                          <w:szCs w:val="36"/>
                        </w:rPr>
                        <w:t>High/Middle School</w:t>
                      </w:r>
                    </w:p>
                  </w:txbxContent>
                </v:textbox>
              </v:shape>
            </w:pict>
          </mc:Fallback>
        </mc:AlternateContent>
      </w:r>
      <w:r w:rsidR="00742496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A0E7FAF" wp14:editId="5F452729">
                <wp:simplePos x="0" y="0"/>
                <wp:positionH relativeFrom="column">
                  <wp:posOffset>3930650</wp:posOffset>
                </wp:positionH>
                <wp:positionV relativeFrom="paragraph">
                  <wp:posOffset>2113280</wp:posOffset>
                </wp:positionV>
                <wp:extent cx="222250" cy="323850"/>
                <wp:effectExtent l="0" t="0" r="0" b="0"/>
                <wp:wrapNone/>
                <wp:docPr id="1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AB059" w14:textId="5E1F4F38" w:rsidR="00BF2F61" w:rsidRDefault="007A235C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2D69A589" w14:textId="77777777" w:rsidR="00A72741" w:rsidRPr="001772DD" w:rsidRDefault="00A72741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E7FAF" id="Text Box 68" o:spid="_x0000_s1063" type="#_x0000_t202" style="position:absolute;margin-left:309.5pt;margin-top:166.4pt;width:17.5pt;height:25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" filled="f" stroked="f" strokecolor="#339">
                <v:stroke dashstyle="1 1"/>
                <v:textbox>
                  <w:txbxContent>
                    <w:p w14:paraId="1B1AB059" w14:textId="5E1F4F38" w:rsidR="00BF2F61" w:rsidRDefault="007A235C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</w:p>
                    <w:p w14:paraId="2D69A589" w14:textId="77777777" w:rsidR="00A72741" w:rsidRPr="001772DD" w:rsidRDefault="00A72741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75C7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12EB7A32" wp14:editId="38C3FA86">
                <wp:simplePos x="0" y="0"/>
                <wp:positionH relativeFrom="column">
                  <wp:posOffset>1619250</wp:posOffset>
                </wp:positionH>
                <wp:positionV relativeFrom="paragraph">
                  <wp:posOffset>4577080</wp:posOffset>
                </wp:positionV>
                <wp:extent cx="387350" cy="209550"/>
                <wp:effectExtent l="0" t="0" r="0" b="0"/>
                <wp:wrapNone/>
                <wp:docPr id="2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63C62" w14:textId="36293068" w:rsidR="00BF2F61" w:rsidRPr="007A265C" w:rsidRDefault="00252480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012BD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1EE76FAB" w14:textId="30364456" w:rsidR="00BB6C82" w:rsidRPr="007A265C" w:rsidRDefault="007A265C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0C302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B7A32" id="Text Box 84" o:spid="_x0000_s1064" type="#_x0000_t202" style="position:absolute;margin-left:127.5pt;margin-top:360.4pt;width:30.5pt;height:16.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" filled="f" stroked="f" strokecolor="#339">
                <v:stroke dashstyle="1 1"/>
                <v:textbox>
                  <w:txbxContent>
                    <w:p w14:paraId="5D263C62" w14:textId="36293068" w:rsidR="00BF2F61" w:rsidRPr="007A265C" w:rsidRDefault="00252480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012BD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3</w:t>
                      </w:r>
                    </w:p>
                    <w:p w14:paraId="1EE76FAB" w14:textId="30364456" w:rsidR="00BB6C82" w:rsidRPr="007A265C" w:rsidRDefault="007A265C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0C302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B35B8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F26E765" wp14:editId="3334CE8D">
                <wp:simplePos x="0" y="0"/>
                <wp:positionH relativeFrom="column">
                  <wp:posOffset>419100</wp:posOffset>
                </wp:positionH>
                <wp:positionV relativeFrom="paragraph">
                  <wp:posOffset>3314700</wp:posOffset>
                </wp:positionV>
                <wp:extent cx="409575" cy="308610"/>
                <wp:effectExtent l="0" t="0" r="0" b="0"/>
                <wp:wrapNone/>
                <wp:docPr id="1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E1A2" w14:textId="2B3E34DC" w:rsidR="00BF2F61" w:rsidRPr="00CC4D23" w:rsidRDefault="00D6273D" w:rsidP="005B0849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6E765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65" type="#_x0000_t202" style="position:absolute;margin-left:33pt;margin-top:261pt;width:32.25pt;height:24.3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" filled="f" stroked="f" strokecolor="#339">
                <v:stroke dashstyle="1 1"/>
                <v:textbox>
                  <w:txbxContent>
                    <w:p w14:paraId="16D3E1A2" w14:textId="2B3E34DC" w:rsidR="00BF2F61" w:rsidRPr="00CC4D23" w:rsidRDefault="00D6273D" w:rsidP="005B0849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A7E00" w:rsidRPr="00F42587">
        <w:rPr>
          <w:b/>
          <w:bCs/>
          <w:noProof/>
        </w:rPr>
        <w:drawing>
          <wp:inline distT="0" distB="0" distL="0" distR="0" wp14:anchorId="5982443D" wp14:editId="3A7C6F71">
            <wp:extent cx="7772400" cy="10058400"/>
            <wp:effectExtent l="0" t="0" r="0" b="0"/>
            <wp:docPr id="1" name="Picture 1" descr="faculty-monthly-vertical-lett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ty-monthly-vertical-letter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9F5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E720511" wp14:editId="2260A220">
                <wp:simplePos x="0" y="0"/>
                <wp:positionH relativeFrom="margin">
                  <wp:align>right</wp:align>
                </wp:positionH>
                <wp:positionV relativeFrom="paragraph">
                  <wp:posOffset>1123950</wp:posOffset>
                </wp:positionV>
                <wp:extent cx="5892165" cy="504190"/>
                <wp:effectExtent l="0" t="0" r="0" b="0"/>
                <wp:wrapNone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89F0B" w14:textId="51F91CEC" w:rsidR="00241398" w:rsidRPr="002C5589" w:rsidRDefault="005C00D2" w:rsidP="005D70EE">
                            <w:pPr>
                              <w:jc w:val="center"/>
                              <w:rPr>
                                <w:rFonts w:ascii="Comic Sans MS" w:hAnsi="Comic Sans MS"/>
                                <w:color w:val="3333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33399"/>
                                <w:sz w:val="44"/>
                                <w:szCs w:val="44"/>
                              </w:rPr>
                              <w:t xml:space="preserve">             </w:t>
                            </w:r>
                            <w:r w:rsidR="00DC2894" w:rsidRPr="002C5589">
                              <w:rPr>
                                <w:rFonts w:ascii="Comic Sans MS" w:hAnsi="Comic Sans MS"/>
                                <w:b/>
                                <w:color w:val="333399"/>
                                <w:sz w:val="44"/>
                                <w:szCs w:val="44"/>
                              </w:rPr>
                              <w:t>LUNCH FOR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20511" id="Text Box 55" o:spid="_x0000_s1066" type="#_x0000_t202" style="position:absolute;margin-left:412.75pt;margin-top:88.5pt;width:463.95pt;height:39.7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" filled="f" stroked="f" strokecolor="#036">
                <v:textbox>
                  <w:txbxContent>
                    <w:p w14:paraId="29589F0B" w14:textId="51F91CEC" w:rsidR="00241398" w:rsidRPr="002C5589" w:rsidRDefault="005C00D2" w:rsidP="005D70EE">
                      <w:pPr>
                        <w:jc w:val="center"/>
                        <w:rPr>
                          <w:rFonts w:ascii="Comic Sans MS" w:hAnsi="Comic Sans MS"/>
                          <w:color w:val="333399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33399"/>
                          <w:sz w:val="44"/>
                          <w:szCs w:val="44"/>
                        </w:rPr>
                        <w:t xml:space="preserve">             </w:t>
                      </w:r>
                      <w:r w:rsidR="00DC2894" w:rsidRPr="002C5589">
                        <w:rPr>
                          <w:rFonts w:ascii="Comic Sans MS" w:hAnsi="Comic Sans MS"/>
                          <w:b/>
                          <w:color w:val="333399"/>
                          <w:sz w:val="44"/>
                          <w:szCs w:val="44"/>
                        </w:rPr>
                        <w:t>LUNCH FOR YOU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3D9">
        <w:rPr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441E82E5" wp14:editId="6A0BC7D9">
                <wp:simplePos x="0" y="0"/>
                <wp:positionH relativeFrom="column">
                  <wp:posOffset>6143625</wp:posOffset>
                </wp:positionH>
                <wp:positionV relativeFrom="paragraph">
                  <wp:posOffset>2124076</wp:posOffset>
                </wp:positionV>
                <wp:extent cx="1257300" cy="7924800"/>
                <wp:effectExtent l="0" t="0" r="0" b="0"/>
                <wp:wrapNone/>
                <wp:docPr id="3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92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290D6" w14:textId="2ED07DF7" w:rsidR="00A00472" w:rsidRDefault="00A00472" w:rsidP="00B90E8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MEALS ARE </w:t>
                            </w:r>
                            <w:r w:rsidR="00B773D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NO COST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TO ALL</w:t>
                            </w:r>
                          </w:p>
                          <w:p w14:paraId="17679A82" w14:textId="18133FEC" w:rsidR="00A00472" w:rsidRDefault="00A00472" w:rsidP="00801E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STUDENTS</w:t>
                            </w:r>
                          </w:p>
                          <w:p w14:paraId="76B3CD44" w14:textId="16870249" w:rsidR="00151273" w:rsidRDefault="00BF2F61" w:rsidP="00B773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A4314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Every meal comes complete with</w:t>
                            </w:r>
                            <w:r w:rsidR="009C758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fresh</w:t>
                            </w:r>
                            <w:r w:rsidRPr="00A4314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fruit, </w:t>
                            </w:r>
                            <w:r w:rsidR="009C758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fresh </w:t>
                            </w:r>
                            <w:r w:rsidRPr="00A4314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veggies, and milk.</w:t>
                            </w:r>
                          </w:p>
                          <w:p w14:paraId="55715844" w14:textId="546F65DD" w:rsidR="00B90E8F" w:rsidRDefault="00A43141" w:rsidP="00B773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A4314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When possible</w:t>
                            </w:r>
                            <w:r w:rsidR="006A0B7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A4314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we will purchase locally and source out farm to table ingredients</w:t>
                            </w:r>
                          </w:p>
                          <w:p w14:paraId="50A3A3BB" w14:textId="11DBA675" w:rsidR="00B773D9" w:rsidRDefault="00B773D9" w:rsidP="00B773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28D86D5" w14:textId="67D7D21B" w:rsidR="00135953" w:rsidRDefault="00135953" w:rsidP="00B773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EVERYDAY OFFERINGS:</w:t>
                            </w:r>
                          </w:p>
                          <w:p w14:paraId="54077EAA" w14:textId="76E51247" w:rsidR="00134E2D" w:rsidRDefault="00134E2D" w:rsidP="001C70A1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Cheeseburgers</w:t>
                            </w:r>
                          </w:p>
                          <w:p w14:paraId="4CFB1EB6" w14:textId="6B6F7C69" w:rsidR="00134E2D" w:rsidRDefault="00134E2D" w:rsidP="00B773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="00C41B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hicken Patty</w:t>
                            </w:r>
                          </w:p>
                          <w:p w14:paraId="339AAA78" w14:textId="098A099C" w:rsidR="00134E2D" w:rsidRDefault="00134E2D" w:rsidP="00B773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Fresh Salads</w:t>
                            </w:r>
                          </w:p>
                          <w:p w14:paraId="0F9F5421" w14:textId="30018BFC" w:rsidR="00134E2D" w:rsidRDefault="00134E2D" w:rsidP="00B773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Yogurt Parfaits</w:t>
                            </w:r>
                          </w:p>
                          <w:p w14:paraId="466406E2" w14:textId="6B150F70" w:rsidR="00134E2D" w:rsidRDefault="00134E2D" w:rsidP="00B773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Deli Bar</w:t>
                            </w:r>
                          </w:p>
                          <w:p w14:paraId="21FE2DBB" w14:textId="491FC8E7" w:rsidR="00135953" w:rsidRDefault="00135953" w:rsidP="00B773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Veggie Burgers</w:t>
                            </w:r>
                          </w:p>
                          <w:p w14:paraId="636B132B" w14:textId="02767A6F" w:rsidR="00135953" w:rsidRDefault="00135953" w:rsidP="00B773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Hummus Veggie Plates</w:t>
                            </w:r>
                          </w:p>
                          <w:p w14:paraId="16439A3E" w14:textId="06D62CAD" w:rsidR="00932018" w:rsidRDefault="00932018" w:rsidP="00B773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Cheese or Pepperoni Pizza</w:t>
                            </w:r>
                          </w:p>
                          <w:p w14:paraId="617C9714" w14:textId="3077F82A" w:rsidR="001C70A1" w:rsidRDefault="001C70A1" w:rsidP="00B773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Sun Butter &amp; Jelly Sandwich</w:t>
                            </w:r>
                          </w:p>
                          <w:p w14:paraId="4780937C" w14:textId="77777777" w:rsidR="00134E2D" w:rsidRDefault="00134E2D" w:rsidP="00B773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A9690C6" w14:textId="77777777" w:rsidR="00A85D4D" w:rsidRDefault="00920BAA" w:rsidP="00A85D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1% milk </w:t>
                            </w:r>
                            <w:r w:rsidR="00A85D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&amp;</w:t>
                            </w:r>
                          </w:p>
                          <w:p w14:paraId="16FEF00A" w14:textId="03917A09" w:rsidR="00BF2F61" w:rsidRPr="00337599" w:rsidRDefault="00920BAA" w:rsidP="004E262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Fat Free Chocolate </w:t>
                            </w:r>
                            <w:r w:rsidR="00A85D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milk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offered dail</w:t>
                            </w:r>
                            <w:r w:rsidR="001A64D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E82E5" id="Text Box 111" o:spid="_x0000_s1067" type="#_x0000_t202" style="position:absolute;margin-left:483.75pt;margin-top:167.25pt;width:99pt;height:624pt;z-index:251658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" filled="f" stroked="f" strokecolor="blue">
                <v:textbox>
                  <w:txbxContent>
                    <w:p w14:paraId="7B3290D6" w14:textId="2ED07DF7" w:rsidR="00A00472" w:rsidRDefault="00A00472" w:rsidP="00B90E8F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MEALS ARE </w:t>
                      </w:r>
                      <w:r w:rsidR="00B773D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NO COST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TO ALL</w:t>
                      </w:r>
                    </w:p>
                    <w:p w14:paraId="17679A82" w14:textId="18133FEC" w:rsidR="00A00472" w:rsidRDefault="00A00472" w:rsidP="00801EEA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STUDENTS</w:t>
                      </w:r>
                    </w:p>
                    <w:p w14:paraId="76B3CD44" w14:textId="16870249" w:rsidR="00151273" w:rsidRDefault="00BF2F61" w:rsidP="00B773D9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A4314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Every meal comes complete with</w:t>
                      </w:r>
                      <w:r w:rsidR="009C758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fresh</w:t>
                      </w:r>
                      <w:r w:rsidRPr="00A4314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fruit, </w:t>
                      </w:r>
                      <w:r w:rsidR="009C758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fresh </w:t>
                      </w:r>
                      <w:r w:rsidRPr="00A4314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veggies, and milk.</w:t>
                      </w:r>
                    </w:p>
                    <w:p w14:paraId="55715844" w14:textId="546F65DD" w:rsidR="00B90E8F" w:rsidRDefault="00A43141" w:rsidP="00B773D9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A4314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When possible</w:t>
                      </w:r>
                      <w:r w:rsidR="006A0B7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,</w:t>
                      </w:r>
                      <w:r w:rsidRPr="00A4314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we will purchase locally and source out farm to table ingredients</w:t>
                      </w:r>
                    </w:p>
                    <w:p w14:paraId="50A3A3BB" w14:textId="11DBA675" w:rsidR="00B773D9" w:rsidRDefault="00B773D9" w:rsidP="00B773D9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328D86D5" w14:textId="67D7D21B" w:rsidR="00135953" w:rsidRDefault="00135953" w:rsidP="00B773D9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EVERYDAY OFFERINGS:</w:t>
                      </w:r>
                    </w:p>
                    <w:p w14:paraId="54077EAA" w14:textId="76E51247" w:rsidR="00134E2D" w:rsidRDefault="00134E2D" w:rsidP="001C70A1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Cheeseburgers</w:t>
                      </w:r>
                    </w:p>
                    <w:p w14:paraId="4CFB1EB6" w14:textId="6B6F7C69" w:rsidR="00134E2D" w:rsidRDefault="00134E2D" w:rsidP="00B773D9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</w:t>
                      </w:r>
                      <w:r w:rsidR="00C41B3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hicken Patty</w:t>
                      </w:r>
                    </w:p>
                    <w:p w14:paraId="339AAA78" w14:textId="098A099C" w:rsidR="00134E2D" w:rsidRDefault="00134E2D" w:rsidP="00B773D9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Fresh Salads</w:t>
                      </w:r>
                    </w:p>
                    <w:p w14:paraId="0F9F5421" w14:textId="30018BFC" w:rsidR="00134E2D" w:rsidRDefault="00134E2D" w:rsidP="00B773D9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Yogurt Parfaits</w:t>
                      </w:r>
                    </w:p>
                    <w:p w14:paraId="466406E2" w14:textId="6B150F70" w:rsidR="00134E2D" w:rsidRDefault="00134E2D" w:rsidP="00B773D9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Deli Bar</w:t>
                      </w:r>
                    </w:p>
                    <w:p w14:paraId="21FE2DBB" w14:textId="491FC8E7" w:rsidR="00135953" w:rsidRDefault="00135953" w:rsidP="00B773D9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Veggie Burgers</w:t>
                      </w:r>
                    </w:p>
                    <w:p w14:paraId="636B132B" w14:textId="02767A6F" w:rsidR="00135953" w:rsidRDefault="00135953" w:rsidP="00B773D9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Hummus Veggie Plates</w:t>
                      </w:r>
                    </w:p>
                    <w:p w14:paraId="16439A3E" w14:textId="06D62CAD" w:rsidR="00932018" w:rsidRDefault="00932018" w:rsidP="00B773D9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Cheese or Pepperoni Pizza</w:t>
                      </w:r>
                    </w:p>
                    <w:p w14:paraId="617C9714" w14:textId="3077F82A" w:rsidR="001C70A1" w:rsidRDefault="001C70A1" w:rsidP="00B773D9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Sun Butter &amp; Jelly Sandwich</w:t>
                      </w:r>
                    </w:p>
                    <w:p w14:paraId="4780937C" w14:textId="77777777" w:rsidR="00134E2D" w:rsidRDefault="00134E2D" w:rsidP="00B773D9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4A9690C6" w14:textId="77777777" w:rsidR="00A85D4D" w:rsidRDefault="00920BAA" w:rsidP="00A85D4D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1% milk </w:t>
                      </w:r>
                      <w:r w:rsidR="00A85D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&amp;</w:t>
                      </w:r>
                    </w:p>
                    <w:p w14:paraId="16FEF00A" w14:textId="03917A09" w:rsidR="00BF2F61" w:rsidRPr="00337599" w:rsidRDefault="00920BAA" w:rsidP="004E2622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Fat Free Chocolate </w:t>
                      </w:r>
                      <w:r w:rsidR="00A85D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milk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offered dail</w:t>
                      </w:r>
                      <w:r w:rsidR="001A64D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2A00DD">
        <w:rPr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3D2A746B" wp14:editId="448DF3DA">
                <wp:simplePos x="0" y="0"/>
                <wp:positionH relativeFrom="column">
                  <wp:posOffset>5019675</wp:posOffset>
                </wp:positionH>
                <wp:positionV relativeFrom="paragraph">
                  <wp:posOffset>7000875</wp:posOffset>
                </wp:positionV>
                <wp:extent cx="358140" cy="238125"/>
                <wp:effectExtent l="0" t="0" r="0" b="9525"/>
                <wp:wrapNone/>
                <wp:docPr id="3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7EFED" w14:textId="6F70D78D" w:rsidR="00F40D80" w:rsidRDefault="00F40D80" w:rsidP="008451D0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A2E8358" w14:textId="77777777" w:rsidR="00401E73" w:rsidRPr="00F83D66" w:rsidRDefault="00401E73" w:rsidP="008451D0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A746B" id="Text Box 110" o:spid="_x0000_s1068" type="#_x0000_t202" style="position:absolute;margin-left:395.25pt;margin-top:551.25pt;width:28.2pt;height:18.75pt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" filled="f" stroked="f" strokecolor="#339">
                <v:stroke dashstyle="1 1"/>
                <v:textbox>
                  <w:txbxContent>
                    <w:p w14:paraId="1877EFED" w14:textId="6F70D78D" w:rsidR="00F40D80" w:rsidRDefault="00F40D80" w:rsidP="008451D0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6A2E8358" w14:textId="77777777" w:rsidR="00401E73" w:rsidRPr="00F83D66" w:rsidRDefault="00401E73" w:rsidP="008451D0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1577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6B36609" wp14:editId="0F3CA044">
                <wp:simplePos x="0" y="0"/>
                <wp:positionH relativeFrom="column">
                  <wp:posOffset>5019675</wp:posOffset>
                </wp:positionH>
                <wp:positionV relativeFrom="paragraph">
                  <wp:posOffset>2076450</wp:posOffset>
                </wp:positionV>
                <wp:extent cx="295275" cy="308610"/>
                <wp:effectExtent l="0" t="0" r="0" b="0"/>
                <wp:wrapNone/>
                <wp:docPr id="1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10A2A" w14:textId="722EF022" w:rsidR="00BF2F61" w:rsidRDefault="007A235C" w:rsidP="005D70EE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06F6B958" w14:textId="77777777" w:rsidR="008419AB" w:rsidRPr="006C2CBD" w:rsidRDefault="008419AB" w:rsidP="005D70EE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24FE13F" w14:textId="1DD20A5C" w:rsidR="00BF2F61" w:rsidRDefault="00BF2F61" w:rsidP="005D70EE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DE42CB0" w14:textId="77777777" w:rsidR="008419AB" w:rsidRDefault="008419AB" w:rsidP="005D70EE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75E3EAC" w14:textId="15970655" w:rsidR="00801577" w:rsidRDefault="00801577" w:rsidP="005D70EE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DDAA70B" w14:textId="77777777" w:rsidR="00801577" w:rsidRPr="00D43180" w:rsidRDefault="00801577" w:rsidP="005D70EE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36609" id="Text Box 70" o:spid="_x0000_s1069" type="#_x0000_t202" style="position:absolute;margin-left:395.25pt;margin-top:163.5pt;width:23.25pt;height:24.3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" filled="f" stroked="f" strokecolor="#339">
                <v:stroke dashstyle="1 1"/>
                <v:textbox>
                  <w:txbxContent>
                    <w:p w14:paraId="76E10A2A" w14:textId="722EF022" w:rsidR="00BF2F61" w:rsidRDefault="007A235C" w:rsidP="005D70EE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</w:t>
                      </w:r>
                    </w:p>
                    <w:p w14:paraId="06F6B958" w14:textId="77777777" w:rsidR="008419AB" w:rsidRPr="006C2CBD" w:rsidRDefault="008419AB" w:rsidP="005D70EE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324FE13F" w14:textId="1DD20A5C" w:rsidR="00BF2F61" w:rsidRDefault="00BF2F61" w:rsidP="005D70EE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  <w:p w14:paraId="1DE42CB0" w14:textId="77777777" w:rsidR="008419AB" w:rsidRDefault="008419AB" w:rsidP="005D70EE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  <w:p w14:paraId="175E3EAC" w14:textId="15970655" w:rsidR="00801577" w:rsidRDefault="00801577" w:rsidP="005D70EE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  <w:p w14:paraId="5DDAA70B" w14:textId="77777777" w:rsidR="00801577" w:rsidRPr="00D43180" w:rsidRDefault="00801577" w:rsidP="005D70EE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356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5F7512" wp14:editId="2B27D762">
                <wp:simplePos x="0" y="0"/>
                <wp:positionH relativeFrom="margin">
                  <wp:posOffset>57150</wp:posOffset>
                </wp:positionH>
                <wp:positionV relativeFrom="paragraph">
                  <wp:posOffset>8315325</wp:posOffset>
                </wp:positionV>
                <wp:extent cx="7267575" cy="333375"/>
                <wp:effectExtent l="0" t="0" r="0" b="9525"/>
                <wp:wrapNone/>
                <wp:docPr id="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10F2C" w14:textId="6B28FB07" w:rsidR="00BF2F61" w:rsidRPr="00C628BD" w:rsidRDefault="00216828" w:rsidP="001A64D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 </w:t>
                            </w:r>
                            <w:r w:rsidR="001A64D1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F7512" id="Text Box 3" o:spid="_x0000_s1070" type="#_x0000_t202" style="position:absolute;margin-left:4.5pt;margin-top:654.75pt;width:572.25pt;height:26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" filled="f" stroked="f">
                <v:textbox>
                  <w:txbxContent>
                    <w:p w14:paraId="34910F2C" w14:textId="6B28FB07" w:rsidR="00BF2F61" w:rsidRPr="00C628BD" w:rsidRDefault="00216828" w:rsidP="001A64D1">
                      <w:pP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 </w:t>
                      </w:r>
                      <w:r w:rsidR="001A64D1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6CB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677101F" wp14:editId="11704877">
                <wp:simplePos x="0" y="0"/>
                <wp:positionH relativeFrom="column">
                  <wp:posOffset>1628775</wp:posOffset>
                </wp:positionH>
                <wp:positionV relativeFrom="paragraph">
                  <wp:posOffset>3305175</wp:posOffset>
                </wp:positionV>
                <wp:extent cx="333375" cy="247650"/>
                <wp:effectExtent l="0" t="0" r="0" b="0"/>
                <wp:wrapNone/>
                <wp:docPr id="1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9F0C0" w14:textId="02677AEC" w:rsidR="00BF2F61" w:rsidRPr="00CC4D23" w:rsidRDefault="0045734E" w:rsidP="00DC2894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14:paraId="1AE35D17" w14:textId="77777777" w:rsidR="00183653" w:rsidRDefault="00183653" w:rsidP="00DC2894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0084A09" w14:textId="0294A0A4" w:rsidR="007A2ABE" w:rsidRPr="00CC4D23" w:rsidRDefault="00183653" w:rsidP="00DC2894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FF26B26" w14:textId="77777777" w:rsidR="007A2ABE" w:rsidRPr="00CC4D23" w:rsidRDefault="007A2ABE" w:rsidP="00DC2894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2AFAD84" w14:textId="77777777" w:rsidR="007A2ABE" w:rsidRPr="00CC4D23" w:rsidRDefault="007A2ABE" w:rsidP="00DC2894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7101F" id="Text Box 74" o:spid="_x0000_s1071" type="#_x0000_t202" style="position:absolute;margin-left:128.25pt;margin-top:260.25pt;width:26.25pt;height:19.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" filled="f" stroked="f" strokecolor="#339">
                <v:stroke dashstyle="1 1"/>
                <v:textbox>
                  <w:txbxContent>
                    <w:p w14:paraId="65E9F0C0" w14:textId="02677AEC" w:rsidR="00BF2F61" w:rsidRPr="00CC4D23" w:rsidRDefault="0045734E" w:rsidP="00DC2894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6</w:t>
                      </w:r>
                    </w:p>
                    <w:p w14:paraId="1AE35D17" w14:textId="77777777" w:rsidR="00183653" w:rsidRDefault="00183653" w:rsidP="00DC2894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10084A09" w14:textId="0294A0A4" w:rsidR="007A2ABE" w:rsidRPr="00CC4D23" w:rsidRDefault="00183653" w:rsidP="00DC2894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FF26B26" w14:textId="77777777" w:rsidR="007A2ABE" w:rsidRPr="00CC4D23" w:rsidRDefault="007A2ABE" w:rsidP="00DC2894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32AFAD84" w14:textId="77777777" w:rsidR="007A2ABE" w:rsidRPr="00CC4D23" w:rsidRDefault="007A2ABE" w:rsidP="00DC2894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67C3"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2870B152" wp14:editId="24CD02EF">
                <wp:simplePos x="0" y="0"/>
                <wp:positionH relativeFrom="column">
                  <wp:posOffset>463550</wp:posOffset>
                </wp:positionH>
                <wp:positionV relativeFrom="paragraph">
                  <wp:posOffset>7023100</wp:posOffset>
                </wp:positionV>
                <wp:extent cx="342900" cy="308610"/>
                <wp:effectExtent l="0" t="0" r="0" b="0"/>
                <wp:wrapNone/>
                <wp:docPr id="2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3218C" w14:textId="7A9FCC74" w:rsidR="003E764D" w:rsidRDefault="007A74CD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14:paraId="6BD378DE" w14:textId="77777777" w:rsidR="003E764D" w:rsidRDefault="003E764D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13CE788" w14:textId="54DAE015" w:rsidR="00BF2F61" w:rsidRDefault="00921504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50A74D4C" w14:textId="77777777" w:rsidR="00CD3527" w:rsidRPr="002067C3" w:rsidRDefault="00CD3527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0B152" id="Text Box 102" o:spid="_x0000_s1072" type="#_x0000_t202" style="position:absolute;margin-left:36.5pt;margin-top:553pt;width:27pt;height:24.3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" filled="f" stroked="f" strokecolor="#339">
                <v:stroke dashstyle="1 1"/>
                <v:textbox>
                  <w:txbxContent>
                    <w:p w14:paraId="4D73218C" w14:textId="7A9FCC74" w:rsidR="003E764D" w:rsidRDefault="007A74CD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29</w:t>
                      </w:r>
                    </w:p>
                    <w:p w14:paraId="6BD378DE" w14:textId="77777777" w:rsidR="003E764D" w:rsidRDefault="003E764D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313CE788" w14:textId="54DAE015" w:rsidR="00BF2F61" w:rsidRDefault="00921504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0</w:t>
                      </w:r>
                    </w:p>
                    <w:p w14:paraId="50A74D4C" w14:textId="77777777" w:rsidR="00CD3527" w:rsidRPr="002067C3" w:rsidRDefault="00CD3527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FE0"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5E665949" wp14:editId="4A2C4904">
                <wp:simplePos x="0" y="0"/>
                <wp:positionH relativeFrom="column">
                  <wp:posOffset>1549400</wp:posOffset>
                </wp:positionH>
                <wp:positionV relativeFrom="paragraph">
                  <wp:posOffset>5778500</wp:posOffset>
                </wp:positionV>
                <wp:extent cx="323850" cy="308610"/>
                <wp:effectExtent l="0" t="0" r="0" b="0"/>
                <wp:wrapNone/>
                <wp:docPr id="3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C9EED" w14:textId="2E8EE9B5" w:rsidR="00BF2F61" w:rsidRDefault="001D7530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14:paraId="6A02EE85" w14:textId="078DC7F9" w:rsidR="008C6A6E" w:rsidRDefault="008C6A6E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53D439E" w14:textId="77777777" w:rsidR="00262348" w:rsidRPr="009D3FE0" w:rsidRDefault="00262348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65949" id="Text Box 94" o:spid="_x0000_s1073" type="#_x0000_t202" style="position:absolute;margin-left:122pt;margin-top:455pt;width:25.5pt;height:24.3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" filled="f" stroked="f" strokecolor="#339">
                <v:stroke dashstyle="1 1"/>
                <v:textbox>
                  <w:txbxContent>
                    <w:p w14:paraId="4C1C9EED" w14:textId="2E8EE9B5" w:rsidR="00BF2F61" w:rsidRDefault="001D7530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20</w:t>
                      </w:r>
                    </w:p>
                    <w:p w14:paraId="6A02EE85" w14:textId="078DC7F9" w:rsidR="008C6A6E" w:rsidRDefault="008C6A6E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653D439E" w14:textId="77777777" w:rsidR="00262348" w:rsidRPr="009D3FE0" w:rsidRDefault="00262348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21A2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131EB7D1" wp14:editId="406EC7B0">
                <wp:simplePos x="0" y="0"/>
                <wp:positionH relativeFrom="column">
                  <wp:posOffset>393700</wp:posOffset>
                </wp:positionH>
                <wp:positionV relativeFrom="paragraph">
                  <wp:posOffset>5727700</wp:posOffset>
                </wp:positionV>
                <wp:extent cx="393700" cy="264160"/>
                <wp:effectExtent l="0" t="0" r="0" b="2540"/>
                <wp:wrapNone/>
                <wp:docPr id="3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B2940" w14:textId="62770E1E" w:rsidR="00BF2F61" w:rsidRPr="007021A2" w:rsidRDefault="001D7530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EB7D1" id="Text Box 92" o:spid="_x0000_s1074" type="#_x0000_t202" style="position:absolute;margin-left:31pt;margin-top:451pt;width:31pt;height:20.8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" filled="f" stroked="f" strokecolor="#339">
                <v:stroke dashstyle="1 1"/>
                <v:textbox>
                  <w:txbxContent>
                    <w:p w14:paraId="4BEB2940" w14:textId="62770E1E" w:rsidR="00BF2F61" w:rsidRPr="007021A2" w:rsidRDefault="001D7530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7A265C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2E0BB5D7" wp14:editId="29D97717">
                <wp:simplePos x="0" y="0"/>
                <wp:positionH relativeFrom="column">
                  <wp:posOffset>425450</wp:posOffset>
                </wp:positionH>
                <wp:positionV relativeFrom="paragraph">
                  <wp:posOffset>4533900</wp:posOffset>
                </wp:positionV>
                <wp:extent cx="381000" cy="280670"/>
                <wp:effectExtent l="0" t="0" r="0" b="5080"/>
                <wp:wrapNone/>
                <wp:docPr id="2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AD5C6" w14:textId="70AE650C" w:rsidR="00BF2F61" w:rsidRPr="007A265C" w:rsidRDefault="00012BD1" w:rsidP="00875009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BB5D7" id="Text Box 82" o:spid="_x0000_s1075" type="#_x0000_t202" style="position:absolute;margin-left:33.5pt;margin-top:357pt;width:30pt;height:22.1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" filled="f" stroked="f" strokecolor="#339">
                <v:stroke dashstyle="1 1"/>
                <v:textbox>
                  <w:txbxContent>
                    <w:p w14:paraId="65EAD5C6" w14:textId="70AE650C" w:rsidR="00BF2F61" w:rsidRPr="007A265C" w:rsidRDefault="00012BD1" w:rsidP="00875009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7A265C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266D9E6" wp14:editId="07B15697">
                <wp:simplePos x="0" y="0"/>
                <wp:positionH relativeFrom="column">
                  <wp:posOffset>5022850</wp:posOffset>
                </wp:positionH>
                <wp:positionV relativeFrom="paragraph">
                  <wp:posOffset>3302000</wp:posOffset>
                </wp:positionV>
                <wp:extent cx="361950" cy="400050"/>
                <wp:effectExtent l="0" t="0" r="0" b="0"/>
                <wp:wrapNone/>
                <wp:docPr id="1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9E657" w14:textId="6DB60854" w:rsidR="00BF2F61" w:rsidRPr="00CC4D23" w:rsidRDefault="0045734E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6D9E6" id="Text Box 80" o:spid="_x0000_s1076" type="#_x0000_t202" style="position:absolute;margin-left:395.5pt;margin-top:260pt;width:28.5pt;height:31.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" filled="f" stroked="f" strokecolor="#339">
                <v:stroke dashstyle="1 1"/>
                <v:textbox>
                  <w:txbxContent>
                    <w:p w14:paraId="5BE9E657" w14:textId="6DB60854" w:rsidR="00BF2F61" w:rsidRPr="00CC4D23" w:rsidRDefault="0045734E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A265C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35093340" wp14:editId="6D841BBA">
                <wp:simplePos x="0" y="0"/>
                <wp:positionH relativeFrom="column">
                  <wp:posOffset>3822700</wp:posOffset>
                </wp:positionH>
                <wp:positionV relativeFrom="paragraph">
                  <wp:posOffset>3302000</wp:posOffset>
                </wp:positionV>
                <wp:extent cx="323850" cy="308610"/>
                <wp:effectExtent l="0" t="0" r="0" b="0"/>
                <wp:wrapNone/>
                <wp:docPr id="1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A05BB" w14:textId="4C4BDFC4" w:rsidR="00BF2F61" w:rsidRPr="006C2CBD" w:rsidRDefault="0045734E" w:rsidP="005D70EE">
                            <w:pPr>
                              <w:spacing w:line="20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0FEAB340" w14:textId="661C74A6" w:rsidR="00BF2F61" w:rsidRDefault="00BF2F61" w:rsidP="005D70EE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CB3F931" w14:textId="4F6BB46D" w:rsidR="00B47EC5" w:rsidRDefault="00B47EC5" w:rsidP="005D70EE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1F59B87" w14:textId="77777777" w:rsidR="00B47EC5" w:rsidRPr="00D43180" w:rsidRDefault="00B47EC5" w:rsidP="005D70EE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93340" id="Text Box 78" o:spid="_x0000_s1077" type="#_x0000_t202" style="position:absolute;margin-left:301pt;margin-top:260pt;width:25.5pt;height:24.3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" filled="f" stroked="f" strokecolor="#339">
                <v:stroke dashstyle="1 1"/>
                <v:textbox>
                  <w:txbxContent>
                    <w:p w14:paraId="3FEA05BB" w14:textId="4C4BDFC4" w:rsidR="00BF2F61" w:rsidRPr="006C2CBD" w:rsidRDefault="0045734E" w:rsidP="005D70EE">
                      <w:pPr>
                        <w:spacing w:line="20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8</w:t>
                      </w:r>
                    </w:p>
                    <w:p w14:paraId="0FEAB340" w14:textId="661C74A6" w:rsidR="00BF2F61" w:rsidRDefault="00BF2F61" w:rsidP="005D70EE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  <w:p w14:paraId="6CB3F931" w14:textId="4F6BB46D" w:rsidR="00B47EC5" w:rsidRDefault="00B47EC5" w:rsidP="005D70EE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  <w:p w14:paraId="71F59B87" w14:textId="77777777" w:rsidR="00B47EC5" w:rsidRPr="00D43180" w:rsidRDefault="00B47EC5" w:rsidP="005D70EE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056C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75B7649" wp14:editId="5791D6D7">
                <wp:simplePos x="0" y="0"/>
                <wp:positionH relativeFrom="column">
                  <wp:posOffset>168964</wp:posOffset>
                </wp:positionH>
                <wp:positionV relativeFrom="paragraph">
                  <wp:posOffset>2097157</wp:posOffset>
                </wp:positionV>
                <wp:extent cx="291079" cy="422413"/>
                <wp:effectExtent l="0" t="0" r="0" b="0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1079" cy="422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8BF99" w14:textId="77777777" w:rsidR="00BF2F61" w:rsidRPr="005B0849" w:rsidRDefault="00BF2F61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B7649" id="Text Box 62" o:spid="_x0000_s1078" type="#_x0000_t202" style="position:absolute;margin-left:13.3pt;margin-top:165.15pt;width:22.9pt;height:33.25pt;flip:x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" filled="f" stroked="f" strokecolor="#339">
                <v:stroke dashstyle="1 1"/>
                <v:textbox>
                  <w:txbxContent>
                    <w:p w14:paraId="0EA8BF99" w14:textId="77777777" w:rsidR="00BF2F61" w:rsidRPr="005B0849" w:rsidRDefault="00BF2F61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086B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E66A0ED" wp14:editId="0D9562C6">
                <wp:simplePos x="0" y="0"/>
                <wp:positionH relativeFrom="column">
                  <wp:posOffset>3086100</wp:posOffset>
                </wp:positionH>
                <wp:positionV relativeFrom="paragraph">
                  <wp:posOffset>1485900</wp:posOffset>
                </wp:positionV>
                <wp:extent cx="4343400" cy="457200"/>
                <wp:effectExtent l="0" t="0" r="0" b="0"/>
                <wp:wrapNone/>
                <wp:docPr id="3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0A3AA" w14:textId="77777777" w:rsidR="00BF2F61" w:rsidRPr="00D43E90" w:rsidRDefault="00BF2F61" w:rsidP="005D70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Bright Colors</w:t>
                            </w:r>
                            <w:r w:rsidR="0015086B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Big Flavors</w:t>
                            </w:r>
                            <w:r w:rsidR="0015086B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6A0ED" id="Text Box 60" o:spid="_x0000_s1079" type="#_x0000_t202" style="position:absolute;margin-left:243pt;margin-top:117pt;width:342pt;height:3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" filled="f" stroked="f" strokecolor="#036">
                <v:textbox>
                  <w:txbxContent>
                    <w:p w14:paraId="3830A3AA" w14:textId="77777777" w:rsidR="00BF2F61" w:rsidRPr="00D43E90" w:rsidRDefault="00BF2F61" w:rsidP="005D70EE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Bright Colors</w:t>
                      </w:r>
                      <w:r w:rsidR="0015086B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Big Flavors</w:t>
                      </w:r>
                      <w:r w:rsidR="0015086B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15086B"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2EF1758F" wp14:editId="07E4F92E">
                <wp:simplePos x="0" y="0"/>
                <wp:positionH relativeFrom="column">
                  <wp:posOffset>5023485</wp:posOffset>
                </wp:positionH>
                <wp:positionV relativeFrom="paragraph">
                  <wp:posOffset>5756275</wp:posOffset>
                </wp:positionV>
                <wp:extent cx="415290" cy="308610"/>
                <wp:effectExtent l="0" t="0" r="0" b="0"/>
                <wp:wrapNone/>
                <wp:docPr id="2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5E3FB" w14:textId="2C4A27F2" w:rsidR="003D18E2" w:rsidRDefault="001D7530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  <w:p w14:paraId="59E38B05" w14:textId="77777777" w:rsidR="003D18E2" w:rsidRDefault="003D18E2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8C0A4AD" w14:textId="76380D8F" w:rsidR="00BF2F61" w:rsidRPr="009D3FE0" w:rsidRDefault="003D18E2" w:rsidP="005D70EE">
                            <w:pPr>
                              <w:spacing w:line="240" w:lineRule="atLeast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351DC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1758F" id="Text Box 100" o:spid="_x0000_s1080" type="#_x0000_t202" style="position:absolute;margin-left:395.55pt;margin-top:453.25pt;width:32.7pt;height:24.3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" filled="f" stroked="f" strokecolor="#339">
                <v:stroke dashstyle="1 1"/>
                <v:textbox>
                  <w:txbxContent>
                    <w:p w14:paraId="0B75E3FB" w14:textId="2C4A27F2" w:rsidR="003D18E2" w:rsidRDefault="001D7530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23</w:t>
                      </w:r>
                    </w:p>
                    <w:p w14:paraId="59E38B05" w14:textId="77777777" w:rsidR="003D18E2" w:rsidRDefault="003D18E2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58C0A4AD" w14:textId="76380D8F" w:rsidR="00BF2F61" w:rsidRPr="009D3FE0" w:rsidRDefault="003D18E2" w:rsidP="005D70EE">
                      <w:pPr>
                        <w:spacing w:line="240" w:lineRule="atLeast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           </w:t>
                      </w:r>
                      <w:r w:rsidR="00351DC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5086B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CCA9C8C" wp14:editId="03E49A2E">
                <wp:simplePos x="0" y="0"/>
                <wp:positionH relativeFrom="column">
                  <wp:posOffset>8618220</wp:posOffset>
                </wp:positionH>
                <wp:positionV relativeFrom="paragraph">
                  <wp:posOffset>1943100</wp:posOffset>
                </wp:positionV>
                <wp:extent cx="1143000" cy="571500"/>
                <wp:effectExtent l="0" t="0" r="0" b="0"/>
                <wp:wrapNone/>
                <wp:docPr id="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1063C" w14:textId="77777777" w:rsidR="00BF2F61" w:rsidRPr="00DF1630" w:rsidRDefault="00BF2F61" w:rsidP="005D70EE">
                            <w:pPr>
                              <w:spacing w:line="180" w:lineRule="auto"/>
                              <w:rPr>
                                <w:rFonts w:ascii="Arial Black" w:hAnsi="Arial Black"/>
                                <w:color w:val="333399"/>
                                <w:sz w:val="32"/>
                                <w:szCs w:val="32"/>
                              </w:rPr>
                            </w:pPr>
                            <w:r w:rsidRPr="00DF1630">
                              <w:rPr>
                                <w:rFonts w:ascii="Arial Black" w:hAnsi="Arial Black"/>
                                <w:b/>
                                <w:color w:val="333399"/>
                                <w:sz w:val="32"/>
                                <w:szCs w:val="32"/>
                              </w:rPr>
                              <w:t>More Info…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A9C8C" id="Text Box 59" o:spid="_x0000_s1081" type="#_x0000_t202" style="position:absolute;margin-left:678.6pt;margin-top:153pt;width:90pt;height: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" filled="f" stroked="f" strokecolor="#036">
                <v:textbox>
                  <w:txbxContent>
                    <w:p w14:paraId="4031063C" w14:textId="77777777" w:rsidR="00BF2F61" w:rsidRPr="00DF1630" w:rsidRDefault="00BF2F61" w:rsidP="005D70EE">
                      <w:pPr>
                        <w:spacing w:line="180" w:lineRule="auto"/>
                        <w:rPr>
                          <w:rFonts w:ascii="Arial Black" w:hAnsi="Arial Black"/>
                          <w:color w:val="333399"/>
                          <w:sz w:val="32"/>
                          <w:szCs w:val="32"/>
                        </w:rPr>
                      </w:pPr>
                      <w:r w:rsidRPr="00DF1630">
                        <w:rPr>
                          <w:rFonts w:ascii="Arial Black" w:hAnsi="Arial Black"/>
                          <w:b/>
                          <w:color w:val="333399"/>
                          <w:sz w:val="32"/>
                          <w:szCs w:val="32"/>
                        </w:rPr>
                        <w:t>More Info…</w:t>
                      </w:r>
                    </w:p>
                  </w:txbxContent>
                </v:textbox>
              </v:shape>
            </w:pict>
          </mc:Fallback>
        </mc:AlternateContent>
      </w:r>
      <w:r w:rsidR="0015086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3FB78CD" wp14:editId="1156431E">
                <wp:simplePos x="0" y="0"/>
                <wp:positionH relativeFrom="column">
                  <wp:posOffset>8572500</wp:posOffset>
                </wp:positionH>
                <wp:positionV relativeFrom="paragraph">
                  <wp:posOffset>2537460</wp:posOffset>
                </wp:positionV>
                <wp:extent cx="1170305" cy="3931920"/>
                <wp:effectExtent l="0" t="0" r="0" b="0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393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2182A" w14:textId="77777777" w:rsidR="00BF2F61" w:rsidRDefault="00BF2F61" w:rsidP="005D70EE">
                            <w:pPr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Use this space to highlight menu items/ beverages that are served every day to leave the date boxes for special items only.</w:t>
                            </w:r>
                          </w:p>
                          <w:p w14:paraId="39D5D7DA" w14:textId="77777777" w:rsidR="00BF2F61" w:rsidRDefault="00BF2F61" w:rsidP="005D70EE">
                            <w:pPr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</w:p>
                          <w:p w14:paraId="5BC6A2CE" w14:textId="77777777" w:rsidR="00BF2F61" w:rsidRDefault="00BF2F61" w:rsidP="005D70EE">
                            <w:pPr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Adjust type size ac-</w:t>
                            </w:r>
                            <w:r w:rsidR="002A0EE5"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accordingly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B78CD" id="Text Box 52" o:spid="_x0000_s1082" type="#_x0000_t202" style="position:absolute;margin-left:675pt;margin-top:199.8pt;width:92.15pt;height:309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" filled="f" stroked="f" strokecolor="blue">
                <v:textbox>
                  <w:txbxContent>
                    <w:p w14:paraId="4132182A" w14:textId="77777777" w:rsidR="00BF2F61" w:rsidRDefault="00BF2F61" w:rsidP="005D70EE">
                      <w:pPr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Use this space to highlight menu items/ beverages that are served every day to leave the date boxes for special items only.</w:t>
                      </w:r>
                    </w:p>
                    <w:p w14:paraId="39D5D7DA" w14:textId="77777777" w:rsidR="00BF2F61" w:rsidRDefault="00BF2F61" w:rsidP="005D70EE">
                      <w:pPr>
                        <w:rPr>
                          <w:rFonts w:ascii="Arial" w:hAnsi="Arial"/>
                          <w:b/>
                          <w:sz w:val="26"/>
                        </w:rPr>
                      </w:pPr>
                    </w:p>
                    <w:p w14:paraId="5BC6A2CE" w14:textId="77777777" w:rsidR="00BF2F61" w:rsidRDefault="00BF2F61" w:rsidP="005D70EE">
                      <w:pPr>
                        <w:rPr>
                          <w:rFonts w:ascii="Arial" w:hAnsi="Arial"/>
                          <w:b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sz w:val="26"/>
                        </w:rPr>
                        <w:t>Adjust type size ac-</w:t>
                      </w:r>
                      <w:r w:rsidR="002A0EE5">
                        <w:rPr>
                          <w:rFonts w:ascii="Arial" w:hAnsi="Arial"/>
                          <w:b/>
                          <w:sz w:val="26"/>
                        </w:rPr>
                        <w:t>accordingly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5086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598614" wp14:editId="46797F3D">
                <wp:simplePos x="0" y="0"/>
                <wp:positionH relativeFrom="column">
                  <wp:posOffset>6035040</wp:posOffset>
                </wp:positionH>
                <wp:positionV relativeFrom="paragraph">
                  <wp:posOffset>9144000</wp:posOffset>
                </wp:positionV>
                <wp:extent cx="1278255" cy="453390"/>
                <wp:effectExtent l="0" t="0" r="0" b="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326E6" w14:textId="77777777" w:rsidR="00BF2F61" w:rsidRDefault="0015086B" w:rsidP="00057630">
                            <w:pPr>
                              <w:spacing w:line="240" w:lineRule="atLeast"/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B566BF">
                              <w:rPr>
                                <w:rFonts w:ascii="Arial" w:hAnsi="Arial"/>
                                <w:noProof/>
                                <w:sz w:val="17"/>
                              </w:rPr>
                              <w:drawing>
                                <wp:inline distT="0" distB="0" distL="0" distR="0" wp14:anchorId="143738A9" wp14:editId="25855F3F">
                                  <wp:extent cx="1095375" cy="361950"/>
                                  <wp:effectExtent l="0" t="0" r="9525" b="0"/>
                                  <wp:docPr id="35" name="Picture 35" descr="Aramark_Education-sm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ramark_Education-sm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98614" id="Text Box 43" o:spid="_x0000_s1083" type="#_x0000_t202" style="position:absolute;margin-left:475.2pt;margin-top:10in;width:100.65pt;height:35.7pt;z-index:2516582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" filled="f" stroked="f" strokecolor="blue">
                <v:stroke dashstyle="1 1"/>
                <v:textbox style="mso-fit-shape-to-text:t">
                  <w:txbxContent>
                    <w:p w14:paraId="0CD326E6" w14:textId="77777777" w:rsidR="00BF2F61" w:rsidRDefault="0015086B" w:rsidP="00057630">
                      <w:pPr>
                        <w:spacing w:line="240" w:lineRule="atLeast"/>
                        <w:rPr>
                          <w:rFonts w:ascii="Arial" w:hAnsi="Arial"/>
                          <w:sz w:val="16"/>
                        </w:rPr>
                      </w:pPr>
                      <w:r w:rsidRPr="00B566BF">
                        <w:rPr>
                          <w:rFonts w:ascii="Arial" w:hAnsi="Arial"/>
                          <w:noProof/>
                          <w:sz w:val="17"/>
                        </w:rPr>
                        <w:drawing>
                          <wp:inline distT="0" distB="0" distL="0" distR="0" wp14:anchorId="143738A9" wp14:editId="25855F3F">
                            <wp:extent cx="1095375" cy="361950"/>
                            <wp:effectExtent l="0" t="0" r="9525" b="0"/>
                            <wp:docPr id="35" name="Picture 35" descr="Aramark_Education-sm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ramark_Education-sm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00DF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7B"/>
    <w:rsid w:val="00000C9E"/>
    <w:rsid w:val="00010A15"/>
    <w:rsid w:val="000118DC"/>
    <w:rsid w:val="00012BD1"/>
    <w:rsid w:val="000157A0"/>
    <w:rsid w:val="0002074A"/>
    <w:rsid w:val="00021344"/>
    <w:rsid w:val="00023935"/>
    <w:rsid w:val="00023C4B"/>
    <w:rsid w:val="000270B3"/>
    <w:rsid w:val="000356EB"/>
    <w:rsid w:val="00036E37"/>
    <w:rsid w:val="0003790B"/>
    <w:rsid w:val="000409D8"/>
    <w:rsid w:val="00041222"/>
    <w:rsid w:val="000431C6"/>
    <w:rsid w:val="00053D1C"/>
    <w:rsid w:val="0005677F"/>
    <w:rsid w:val="00057630"/>
    <w:rsid w:val="00062276"/>
    <w:rsid w:val="00072450"/>
    <w:rsid w:val="00076959"/>
    <w:rsid w:val="00076E8C"/>
    <w:rsid w:val="00081113"/>
    <w:rsid w:val="00083BBB"/>
    <w:rsid w:val="000932B0"/>
    <w:rsid w:val="000943AF"/>
    <w:rsid w:val="00095173"/>
    <w:rsid w:val="000A1937"/>
    <w:rsid w:val="000A1D2B"/>
    <w:rsid w:val="000A5472"/>
    <w:rsid w:val="000A7796"/>
    <w:rsid w:val="000B1068"/>
    <w:rsid w:val="000B333C"/>
    <w:rsid w:val="000B33D9"/>
    <w:rsid w:val="000B72DE"/>
    <w:rsid w:val="000B7C76"/>
    <w:rsid w:val="000C2C3A"/>
    <w:rsid w:val="000C302B"/>
    <w:rsid w:val="000C53DC"/>
    <w:rsid w:val="000C53EB"/>
    <w:rsid w:val="000C7A95"/>
    <w:rsid w:val="000D0703"/>
    <w:rsid w:val="000D1A57"/>
    <w:rsid w:val="000E2082"/>
    <w:rsid w:val="000E5B29"/>
    <w:rsid w:val="000E712C"/>
    <w:rsid w:val="000F0807"/>
    <w:rsid w:val="000F13A5"/>
    <w:rsid w:val="000F21C3"/>
    <w:rsid w:val="000F29B7"/>
    <w:rsid w:val="000F3529"/>
    <w:rsid w:val="000F3936"/>
    <w:rsid w:val="000F51D1"/>
    <w:rsid w:val="000F5682"/>
    <w:rsid w:val="000F58C3"/>
    <w:rsid w:val="001032F8"/>
    <w:rsid w:val="00105CC8"/>
    <w:rsid w:val="00107C7D"/>
    <w:rsid w:val="00117A0B"/>
    <w:rsid w:val="00120FA3"/>
    <w:rsid w:val="00122C8B"/>
    <w:rsid w:val="00124005"/>
    <w:rsid w:val="001243C0"/>
    <w:rsid w:val="001243ED"/>
    <w:rsid w:val="00126FED"/>
    <w:rsid w:val="00134E2D"/>
    <w:rsid w:val="00135953"/>
    <w:rsid w:val="00137E4A"/>
    <w:rsid w:val="00145826"/>
    <w:rsid w:val="0015086B"/>
    <w:rsid w:val="00151237"/>
    <w:rsid w:val="00151273"/>
    <w:rsid w:val="001532E1"/>
    <w:rsid w:val="0015660B"/>
    <w:rsid w:val="0016010E"/>
    <w:rsid w:val="001604CE"/>
    <w:rsid w:val="00160D83"/>
    <w:rsid w:val="001617F0"/>
    <w:rsid w:val="001677E3"/>
    <w:rsid w:val="001772DD"/>
    <w:rsid w:val="001777F0"/>
    <w:rsid w:val="00180529"/>
    <w:rsid w:val="00183633"/>
    <w:rsid w:val="00183653"/>
    <w:rsid w:val="0018524B"/>
    <w:rsid w:val="001853BB"/>
    <w:rsid w:val="0019294B"/>
    <w:rsid w:val="00195326"/>
    <w:rsid w:val="001A2491"/>
    <w:rsid w:val="001A2AD2"/>
    <w:rsid w:val="001A3752"/>
    <w:rsid w:val="001A4FB9"/>
    <w:rsid w:val="001A5C61"/>
    <w:rsid w:val="001A64D1"/>
    <w:rsid w:val="001A6EE2"/>
    <w:rsid w:val="001B3D68"/>
    <w:rsid w:val="001B4441"/>
    <w:rsid w:val="001B4AB4"/>
    <w:rsid w:val="001B69E5"/>
    <w:rsid w:val="001B6EB3"/>
    <w:rsid w:val="001C70A1"/>
    <w:rsid w:val="001C7CA5"/>
    <w:rsid w:val="001D12B6"/>
    <w:rsid w:val="001D42E6"/>
    <w:rsid w:val="001D6C49"/>
    <w:rsid w:val="001D6FBC"/>
    <w:rsid w:val="001D7530"/>
    <w:rsid w:val="001E034F"/>
    <w:rsid w:val="001E04A2"/>
    <w:rsid w:val="001E1F76"/>
    <w:rsid w:val="001E534E"/>
    <w:rsid w:val="001E6256"/>
    <w:rsid w:val="001E6C18"/>
    <w:rsid w:val="001F7FCF"/>
    <w:rsid w:val="00200466"/>
    <w:rsid w:val="00201727"/>
    <w:rsid w:val="002019E9"/>
    <w:rsid w:val="00202059"/>
    <w:rsid w:val="002067C3"/>
    <w:rsid w:val="00206B1A"/>
    <w:rsid w:val="002121DD"/>
    <w:rsid w:val="00213A77"/>
    <w:rsid w:val="00216828"/>
    <w:rsid w:val="00217F83"/>
    <w:rsid w:val="002221A1"/>
    <w:rsid w:val="00222AAC"/>
    <w:rsid w:val="0022341A"/>
    <w:rsid w:val="002240AD"/>
    <w:rsid w:val="002243D6"/>
    <w:rsid w:val="002268E1"/>
    <w:rsid w:val="002278E0"/>
    <w:rsid w:val="0023031C"/>
    <w:rsid w:val="00230A35"/>
    <w:rsid w:val="00232CDD"/>
    <w:rsid w:val="002361B8"/>
    <w:rsid w:val="0023646A"/>
    <w:rsid w:val="00236A9D"/>
    <w:rsid w:val="00241343"/>
    <w:rsid w:val="00241398"/>
    <w:rsid w:val="00243EED"/>
    <w:rsid w:val="00244250"/>
    <w:rsid w:val="002478DD"/>
    <w:rsid w:val="00252480"/>
    <w:rsid w:val="00253D6E"/>
    <w:rsid w:val="00256D58"/>
    <w:rsid w:val="00256D8B"/>
    <w:rsid w:val="00260447"/>
    <w:rsid w:val="002612D3"/>
    <w:rsid w:val="00262348"/>
    <w:rsid w:val="00264652"/>
    <w:rsid w:val="00267C35"/>
    <w:rsid w:val="002714C0"/>
    <w:rsid w:val="002722A4"/>
    <w:rsid w:val="00273B6B"/>
    <w:rsid w:val="002748EF"/>
    <w:rsid w:val="002754A7"/>
    <w:rsid w:val="00275956"/>
    <w:rsid w:val="002765AF"/>
    <w:rsid w:val="00276982"/>
    <w:rsid w:val="00276D56"/>
    <w:rsid w:val="0028221C"/>
    <w:rsid w:val="00284840"/>
    <w:rsid w:val="00284B51"/>
    <w:rsid w:val="00285D98"/>
    <w:rsid w:val="00290800"/>
    <w:rsid w:val="0029475C"/>
    <w:rsid w:val="00294AC0"/>
    <w:rsid w:val="00294F3B"/>
    <w:rsid w:val="00295724"/>
    <w:rsid w:val="002A00DD"/>
    <w:rsid w:val="002A01C5"/>
    <w:rsid w:val="002A0EE5"/>
    <w:rsid w:val="002A7B87"/>
    <w:rsid w:val="002A7E00"/>
    <w:rsid w:val="002B025D"/>
    <w:rsid w:val="002B1855"/>
    <w:rsid w:val="002B587C"/>
    <w:rsid w:val="002C1689"/>
    <w:rsid w:val="002C1C38"/>
    <w:rsid w:val="002C5589"/>
    <w:rsid w:val="002D078F"/>
    <w:rsid w:val="002D0EA4"/>
    <w:rsid w:val="002D2013"/>
    <w:rsid w:val="002D5165"/>
    <w:rsid w:val="002E056C"/>
    <w:rsid w:val="002E5BB6"/>
    <w:rsid w:val="002E6D44"/>
    <w:rsid w:val="002F0811"/>
    <w:rsid w:val="002F0B8E"/>
    <w:rsid w:val="002F4B60"/>
    <w:rsid w:val="002F55E3"/>
    <w:rsid w:val="002F6A8F"/>
    <w:rsid w:val="00300EB0"/>
    <w:rsid w:val="003077DC"/>
    <w:rsid w:val="00317458"/>
    <w:rsid w:val="00317D72"/>
    <w:rsid w:val="00320DC2"/>
    <w:rsid w:val="00321E18"/>
    <w:rsid w:val="003222B6"/>
    <w:rsid w:val="00330573"/>
    <w:rsid w:val="00330D82"/>
    <w:rsid w:val="00331A38"/>
    <w:rsid w:val="003351B0"/>
    <w:rsid w:val="00336AD3"/>
    <w:rsid w:val="00336DDF"/>
    <w:rsid w:val="00337108"/>
    <w:rsid w:val="00337599"/>
    <w:rsid w:val="00341C87"/>
    <w:rsid w:val="003446CC"/>
    <w:rsid w:val="003458F7"/>
    <w:rsid w:val="00351C87"/>
    <w:rsid w:val="00351DC1"/>
    <w:rsid w:val="00352AFB"/>
    <w:rsid w:val="003607DB"/>
    <w:rsid w:val="0036090C"/>
    <w:rsid w:val="00360B1B"/>
    <w:rsid w:val="00362E2F"/>
    <w:rsid w:val="00365064"/>
    <w:rsid w:val="00370DBA"/>
    <w:rsid w:val="0037544C"/>
    <w:rsid w:val="00380159"/>
    <w:rsid w:val="00380CD0"/>
    <w:rsid w:val="003863C4"/>
    <w:rsid w:val="003871B6"/>
    <w:rsid w:val="00391330"/>
    <w:rsid w:val="003943FB"/>
    <w:rsid w:val="00396638"/>
    <w:rsid w:val="003A3FB2"/>
    <w:rsid w:val="003B0AFA"/>
    <w:rsid w:val="003B0E74"/>
    <w:rsid w:val="003B5D74"/>
    <w:rsid w:val="003C5D6F"/>
    <w:rsid w:val="003C7003"/>
    <w:rsid w:val="003D18E2"/>
    <w:rsid w:val="003D27D8"/>
    <w:rsid w:val="003D5517"/>
    <w:rsid w:val="003D6E87"/>
    <w:rsid w:val="003D7774"/>
    <w:rsid w:val="003E26DD"/>
    <w:rsid w:val="003E6421"/>
    <w:rsid w:val="003E764D"/>
    <w:rsid w:val="003F1A81"/>
    <w:rsid w:val="003F5F13"/>
    <w:rsid w:val="003F6708"/>
    <w:rsid w:val="003F7DF3"/>
    <w:rsid w:val="00401E73"/>
    <w:rsid w:val="00404E23"/>
    <w:rsid w:val="004075A3"/>
    <w:rsid w:val="0040763B"/>
    <w:rsid w:val="004079D3"/>
    <w:rsid w:val="00410919"/>
    <w:rsid w:val="00410F9F"/>
    <w:rsid w:val="0041301C"/>
    <w:rsid w:val="004178A0"/>
    <w:rsid w:val="00422832"/>
    <w:rsid w:val="00426E40"/>
    <w:rsid w:val="0042745B"/>
    <w:rsid w:val="004306B9"/>
    <w:rsid w:val="004439AD"/>
    <w:rsid w:val="004550AB"/>
    <w:rsid w:val="0045734E"/>
    <w:rsid w:val="004578EE"/>
    <w:rsid w:val="00463B2E"/>
    <w:rsid w:val="00463FDB"/>
    <w:rsid w:val="00464A28"/>
    <w:rsid w:val="004708DC"/>
    <w:rsid w:val="00480CF3"/>
    <w:rsid w:val="0048593D"/>
    <w:rsid w:val="00486B3A"/>
    <w:rsid w:val="00487B83"/>
    <w:rsid w:val="0049037B"/>
    <w:rsid w:val="00490493"/>
    <w:rsid w:val="00492D02"/>
    <w:rsid w:val="00493B72"/>
    <w:rsid w:val="00496FF6"/>
    <w:rsid w:val="0049797B"/>
    <w:rsid w:val="004A0E07"/>
    <w:rsid w:val="004A30C5"/>
    <w:rsid w:val="004A3548"/>
    <w:rsid w:val="004C0CAD"/>
    <w:rsid w:val="004C22CE"/>
    <w:rsid w:val="004C37FD"/>
    <w:rsid w:val="004C6DB7"/>
    <w:rsid w:val="004D32B7"/>
    <w:rsid w:val="004D60D0"/>
    <w:rsid w:val="004E2622"/>
    <w:rsid w:val="004E2E42"/>
    <w:rsid w:val="004E36B7"/>
    <w:rsid w:val="004E372D"/>
    <w:rsid w:val="004E4507"/>
    <w:rsid w:val="004E6BC7"/>
    <w:rsid w:val="004F59A9"/>
    <w:rsid w:val="004F6A15"/>
    <w:rsid w:val="00506919"/>
    <w:rsid w:val="00507B12"/>
    <w:rsid w:val="00507DA5"/>
    <w:rsid w:val="00510773"/>
    <w:rsid w:val="00510C3E"/>
    <w:rsid w:val="00513D89"/>
    <w:rsid w:val="005165CE"/>
    <w:rsid w:val="0052199B"/>
    <w:rsid w:val="00526EBF"/>
    <w:rsid w:val="00530409"/>
    <w:rsid w:val="0053333F"/>
    <w:rsid w:val="00540F5D"/>
    <w:rsid w:val="00541D3A"/>
    <w:rsid w:val="005424A3"/>
    <w:rsid w:val="00551430"/>
    <w:rsid w:val="00555CDE"/>
    <w:rsid w:val="005646BA"/>
    <w:rsid w:val="00566C7D"/>
    <w:rsid w:val="00570AEC"/>
    <w:rsid w:val="00573249"/>
    <w:rsid w:val="005732B4"/>
    <w:rsid w:val="00577825"/>
    <w:rsid w:val="0057791D"/>
    <w:rsid w:val="00581F7D"/>
    <w:rsid w:val="005905A0"/>
    <w:rsid w:val="005926EA"/>
    <w:rsid w:val="005A211A"/>
    <w:rsid w:val="005A3275"/>
    <w:rsid w:val="005A3444"/>
    <w:rsid w:val="005A5A41"/>
    <w:rsid w:val="005A7611"/>
    <w:rsid w:val="005B0183"/>
    <w:rsid w:val="005B033C"/>
    <w:rsid w:val="005B0849"/>
    <w:rsid w:val="005B1B8A"/>
    <w:rsid w:val="005B49B1"/>
    <w:rsid w:val="005C00D2"/>
    <w:rsid w:val="005C5EA2"/>
    <w:rsid w:val="005D70EE"/>
    <w:rsid w:val="005E2D7E"/>
    <w:rsid w:val="005E49C1"/>
    <w:rsid w:val="005E5E73"/>
    <w:rsid w:val="005E5F9A"/>
    <w:rsid w:val="005E6D03"/>
    <w:rsid w:val="005F3645"/>
    <w:rsid w:val="005F7880"/>
    <w:rsid w:val="00601D7D"/>
    <w:rsid w:val="00602A4C"/>
    <w:rsid w:val="006064CC"/>
    <w:rsid w:val="006079F4"/>
    <w:rsid w:val="00611CCD"/>
    <w:rsid w:val="00613AB8"/>
    <w:rsid w:val="00614A5C"/>
    <w:rsid w:val="00616814"/>
    <w:rsid w:val="00617468"/>
    <w:rsid w:val="00620F58"/>
    <w:rsid w:val="00626237"/>
    <w:rsid w:val="00626412"/>
    <w:rsid w:val="00634044"/>
    <w:rsid w:val="006355CD"/>
    <w:rsid w:val="00637940"/>
    <w:rsid w:val="006473BD"/>
    <w:rsid w:val="006476EA"/>
    <w:rsid w:val="006502D5"/>
    <w:rsid w:val="006527C5"/>
    <w:rsid w:val="00652B30"/>
    <w:rsid w:val="006539D1"/>
    <w:rsid w:val="00657A77"/>
    <w:rsid w:val="0066075E"/>
    <w:rsid w:val="00661F02"/>
    <w:rsid w:val="00666644"/>
    <w:rsid w:val="00670FA5"/>
    <w:rsid w:val="00673468"/>
    <w:rsid w:val="00676255"/>
    <w:rsid w:val="00684738"/>
    <w:rsid w:val="006A0B7B"/>
    <w:rsid w:val="006A17D3"/>
    <w:rsid w:val="006A3148"/>
    <w:rsid w:val="006A362C"/>
    <w:rsid w:val="006A79C5"/>
    <w:rsid w:val="006B03DE"/>
    <w:rsid w:val="006B1B42"/>
    <w:rsid w:val="006B7E75"/>
    <w:rsid w:val="006C2CBD"/>
    <w:rsid w:val="006D0CD9"/>
    <w:rsid w:val="006D7879"/>
    <w:rsid w:val="006D7F3A"/>
    <w:rsid w:val="006E1453"/>
    <w:rsid w:val="006E22E0"/>
    <w:rsid w:val="006E4429"/>
    <w:rsid w:val="006E4BA9"/>
    <w:rsid w:val="006E708D"/>
    <w:rsid w:val="006F1021"/>
    <w:rsid w:val="006F2D55"/>
    <w:rsid w:val="006F56E2"/>
    <w:rsid w:val="006F6579"/>
    <w:rsid w:val="006F7658"/>
    <w:rsid w:val="006F785C"/>
    <w:rsid w:val="007021A2"/>
    <w:rsid w:val="0070683A"/>
    <w:rsid w:val="007100D8"/>
    <w:rsid w:val="00710405"/>
    <w:rsid w:val="00711E52"/>
    <w:rsid w:val="00712B0A"/>
    <w:rsid w:val="0071529A"/>
    <w:rsid w:val="007153AA"/>
    <w:rsid w:val="0071579A"/>
    <w:rsid w:val="00716A1A"/>
    <w:rsid w:val="00725AFD"/>
    <w:rsid w:val="00730A2D"/>
    <w:rsid w:val="00731CCD"/>
    <w:rsid w:val="007322A9"/>
    <w:rsid w:val="007340BF"/>
    <w:rsid w:val="007354AD"/>
    <w:rsid w:val="00735692"/>
    <w:rsid w:val="00741DE4"/>
    <w:rsid w:val="00742496"/>
    <w:rsid w:val="00742721"/>
    <w:rsid w:val="00743313"/>
    <w:rsid w:val="00744DF6"/>
    <w:rsid w:val="007467E8"/>
    <w:rsid w:val="0074778F"/>
    <w:rsid w:val="00750217"/>
    <w:rsid w:val="00752FA0"/>
    <w:rsid w:val="0075690C"/>
    <w:rsid w:val="00761DE7"/>
    <w:rsid w:val="00763566"/>
    <w:rsid w:val="00766E2D"/>
    <w:rsid w:val="007712DD"/>
    <w:rsid w:val="007717B3"/>
    <w:rsid w:val="0077638A"/>
    <w:rsid w:val="007765EE"/>
    <w:rsid w:val="00782237"/>
    <w:rsid w:val="007836BC"/>
    <w:rsid w:val="00785F89"/>
    <w:rsid w:val="007900A6"/>
    <w:rsid w:val="00791152"/>
    <w:rsid w:val="00791765"/>
    <w:rsid w:val="007919A7"/>
    <w:rsid w:val="00795636"/>
    <w:rsid w:val="007A235C"/>
    <w:rsid w:val="007A265C"/>
    <w:rsid w:val="007A2ABE"/>
    <w:rsid w:val="007A422D"/>
    <w:rsid w:val="007A74CD"/>
    <w:rsid w:val="007A7572"/>
    <w:rsid w:val="007B1629"/>
    <w:rsid w:val="007B1722"/>
    <w:rsid w:val="007B4320"/>
    <w:rsid w:val="007B4423"/>
    <w:rsid w:val="007B5717"/>
    <w:rsid w:val="007B7353"/>
    <w:rsid w:val="007B791F"/>
    <w:rsid w:val="007C0B15"/>
    <w:rsid w:val="007C2941"/>
    <w:rsid w:val="007D1FCB"/>
    <w:rsid w:val="007D3BFD"/>
    <w:rsid w:val="007D4522"/>
    <w:rsid w:val="007E0875"/>
    <w:rsid w:val="007E0D4D"/>
    <w:rsid w:val="007E2CB5"/>
    <w:rsid w:val="007E70A0"/>
    <w:rsid w:val="00801577"/>
    <w:rsid w:val="00801EEA"/>
    <w:rsid w:val="008024AB"/>
    <w:rsid w:val="008025D9"/>
    <w:rsid w:val="00802D3C"/>
    <w:rsid w:val="00811CCB"/>
    <w:rsid w:val="0081334B"/>
    <w:rsid w:val="008134D2"/>
    <w:rsid w:val="008144EF"/>
    <w:rsid w:val="00820FCE"/>
    <w:rsid w:val="00823B88"/>
    <w:rsid w:val="00825920"/>
    <w:rsid w:val="00826443"/>
    <w:rsid w:val="008264F1"/>
    <w:rsid w:val="00830526"/>
    <w:rsid w:val="008319C5"/>
    <w:rsid w:val="00836233"/>
    <w:rsid w:val="0083724E"/>
    <w:rsid w:val="00837543"/>
    <w:rsid w:val="00837FCC"/>
    <w:rsid w:val="008419AB"/>
    <w:rsid w:val="0084303A"/>
    <w:rsid w:val="008451D0"/>
    <w:rsid w:val="00845CB3"/>
    <w:rsid w:val="00846A0D"/>
    <w:rsid w:val="00847987"/>
    <w:rsid w:val="00852834"/>
    <w:rsid w:val="008539C3"/>
    <w:rsid w:val="00853A09"/>
    <w:rsid w:val="00853EB4"/>
    <w:rsid w:val="008544C5"/>
    <w:rsid w:val="00855E2E"/>
    <w:rsid w:val="008568D4"/>
    <w:rsid w:val="00856A74"/>
    <w:rsid w:val="008577E5"/>
    <w:rsid w:val="00863026"/>
    <w:rsid w:val="00864DD2"/>
    <w:rsid w:val="00865DB2"/>
    <w:rsid w:val="008674BC"/>
    <w:rsid w:val="008701BC"/>
    <w:rsid w:val="00870A4C"/>
    <w:rsid w:val="00873AB0"/>
    <w:rsid w:val="00875009"/>
    <w:rsid w:val="00876F8C"/>
    <w:rsid w:val="00880400"/>
    <w:rsid w:val="00883F98"/>
    <w:rsid w:val="008843B8"/>
    <w:rsid w:val="00886E6C"/>
    <w:rsid w:val="00890093"/>
    <w:rsid w:val="0089071C"/>
    <w:rsid w:val="0089377C"/>
    <w:rsid w:val="008940A3"/>
    <w:rsid w:val="008953B3"/>
    <w:rsid w:val="00896C18"/>
    <w:rsid w:val="008A02A4"/>
    <w:rsid w:val="008A3B4E"/>
    <w:rsid w:val="008A4CEE"/>
    <w:rsid w:val="008A5D2A"/>
    <w:rsid w:val="008A6B47"/>
    <w:rsid w:val="008B06CB"/>
    <w:rsid w:val="008B4DF1"/>
    <w:rsid w:val="008C485D"/>
    <w:rsid w:val="008C524A"/>
    <w:rsid w:val="008C60CF"/>
    <w:rsid w:val="008C6362"/>
    <w:rsid w:val="008C6A6E"/>
    <w:rsid w:val="008C7C14"/>
    <w:rsid w:val="008D6EA0"/>
    <w:rsid w:val="008E2B0D"/>
    <w:rsid w:val="008E786A"/>
    <w:rsid w:val="008F0217"/>
    <w:rsid w:val="008F0665"/>
    <w:rsid w:val="008F09C0"/>
    <w:rsid w:val="008F0A55"/>
    <w:rsid w:val="008F40FF"/>
    <w:rsid w:val="008F55F4"/>
    <w:rsid w:val="008F64FE"/>
    <w:rsid w:val="008F71D1"/>
    <w:rsid w:val="008F7DFE"/>
    <w:rsid w:val="00901742"/>
    <w:rsid w:val="00913D02"/>
    <w:rsid w:val="0091631A"/>
    <w:rsid w:val="00920BAA"/>
    <w:rsid w:val="009211B3"/>
    <w:rsid w:val="00921504"/>
    <w:rsid w:val="009218B9"/>
    <w:rsid w:val="00921F05"/>
    <w:rsid w:val="009237BF"/>
    <w:rsid w:val="00932018"/>
    <w:rsid w:val="00934F7E"/>
    <w:rsid w:val="00937066"/>
    <w:rsid w:val="00937BC9"/>
    <w:rsid w:val="009430B7"/>
    <w:rsid w:val="009459E3"/>
    <w:rsid w:val="00947012"/>
    <w:rsid w:val="00952560"/>
    <w:rsid w:val="0095309B"/>
    <w:rsid w:val="00956701"/>
    <w:rsid w:val="00960D8E"/>
    <w:rsid w:val="009630DC"/>
    <w:rsid w:val="0096408D"/>
    <w:rsid w:val="009664B9"/>
    <w:rsid w:val="00972B84"/>
    <w:rsid w:val="0097587A"/>
    <w:rsid w:val="009841D1"/>
    <w:rsid w:val="009904B9"/>
    <w:rsid w:val="00994138"/>
    <w:rsid w:val="00994FAA"/>
    <w:rsid w:val="00996B93"/>
    <w:rsid w:val="0099769C"/>
    <w:rsid w:val="009A4850"/>
    <w:rsid w:val="009A79C5"/>
    <w:rsid w:val="009B05C9"/>
    <w:rsid w:val="009B3316"/>
    <w:rsid w:val="009B52FD"/>
    <w:rsid w:val="009C47D6"/>
    <w:rsid w:val="009C758C"/>
    <w:rsid w:val="009D1A9C"/>
    <w:rsid w:val="009D1D73"/>
    <w:rsid w:val="009D1E0B"/>
    <w:rsid w:val="009D372C"/>
    <w:rsid w:val="009D3FE0"/>
    <w:rsid w:val="009D4464"/>
    <w:rsid w:val="009E1664"/>
    <w:rsid w:val="009E444A"/>
    <w:rsid w:val="009E4550"/>
    <w:rsid w:val="009E5123"/>
    <w:rsid w:val="009F227C"/>
    <w:rsid w:val="00A00472"/>
    <w:rsid w:val="00A00F44"/>
    <w:rsid w:val="00A04474"/>
    <w:rsid w:val="00A12AD9"/>
    <w:rsid w:val="00A23746"/>
    <w:rsid w:val="00A25896"/>
    <w:rsid w:val="00A25BA5"/>
    <w:rsid w:val="00A27BC3"/>
    <w:rsid w:val="00A30F64"/>
    <w:rsid w:val="00A34C4B"/>
    <w:rsid w:val="00A402E8"/>
    <w:rsid w:val="00A43141"/>
    <w:rsid w:val="00A444AE"/>
    <w:rsid w:val="00A454B7"/>
    <w:rsid w:val="00A46637"/>
    <w:rsid w:val="00A50EB4"/>
    <w:rsid w:val="00A511C2"/>
    <w:rsid w:val="00A51303"/>
    <w:rsid w:val="00A51BDA"/>
    <w:rsid w:val="00A52DA8"/>
    <w:rsid w:val="00A553FA"/>
    <w:rsid w:val="00A55BE3"/>
    <w:rsid w:val="00A65BF5"/>
    <w:rsid w:val="00A70115"/>
    <w:rsid w:val="00A70554"/>
    <w:rsid w:val="00A72741"/>
    <w:rsid w:val="00A72C82"/>
    <w:rsid w:val="00A85D4D"/>
    <w:rsid w:val="00A86784"/>
    <w:rsid w:val="00A93433"/>
    <w:rsid w:val="00A94293"/>
    <w:rsid w:val="00A97157"/>
    <w:rsid w:val="00AA63F3"/>
    <w:rsid w:val="00AB1392"/>
    <w:rsid w:val="00AB3E9D"/>
    <w:rsid w:val="00AC16A2"/>
    <w:rsid w:val="00AC2343"/>
    <w:rsid w:val="00AC35F6"/>
    <w:rsid w:val="00AC5A0B"/>
    <w:rsid w:val="00AD2D70"/>
    <w:rsid w:val="00AD516A"/>
    <w:rsid w:val="00AD5190"/>
    <w:rsid w:val="00AD633D"/>
    <w:rsid w:val="00AE50E6"/>
    <w:rsid w:val="00AF026F"/>
    <w:rsid w:val="00AF38AF"/>
    <w:rsid w:val="00AF4717"/>
    <w:rsid w:val="00B00E6F"/>
    <w:rsid w:val="00B012EE"/>
    <w:rsid w:val="00B01508"/>
    <w:rsid w:val="00B0329D"/>
    <w:rsid w:val="00B057A6"/>
    <w:rsid w:val="00B066CF"/>
    <w:rsid w:val="00B07EB7"/>
    <w:rsid w:val="00B11B33"/>
    <w:rsid w:val="00B11C91"/>
    <w:rsid w:val="00B120E7"/>
    <w:rsid w:val="00B204B2"/>
    <w:rsid w:val="00B222D8"/>
    <w:rsid w:val="00B23CAF"/>
    <w:rsid w:val="00B2626F"/>
    <w:rsid w:val="00B26E39"/>
    <w:rsid w:val="00B343D0"/>
    <w:rsid w:val="00B34E3C"/>
    <w:rsid w:val="00B373F0"/>
    <w:rsid w:val="00B42473"/>
    <w:rsid w:val="00B44452"/>
    <w:rsid w:val="00B45B98"/>
    <w:rsid w:val="00B46303"/>
    <w:rsid w:val="00B47798"/>
    <w:rsid w:val="00B47C1A"/>
    <w:rsid w:val="00B47EC5"/>
    <w:rsid w:val="00B51489"/>
    <w:rsid w:val="00B5265E"/>
    <w:rsid w:val="00B53C1D"/>
    <w:rsid w:val="00B55DE4"/>
    <w:rsid w:val="00B5697D"/>
    <w:rsid w:val="00B61D53"/>
    <w:rsid w:val="00B63B1E"/>
    <w:rsid w:val="00B6466B"/>
    <w:rsid w:val="00B67038"/>
    <w:rsid w:val="00B70721"/>
    <w:rsid w:val="00B773D9"/>
    <w:rsid w:val="00B804E0"/>
    <w:rsid w:val="00B8076C"/>
    <w:rsid w:val="00B90E8F"/>
    <w:rsid w:val="00B929F5"/>
    <w:rsid w:val="00B95810"/>
    <w:rsid w:val="00B95990"/>
    <w:rsid w:val="00BA1750"/>
    <w:rsid w:val="00BA474D"/>
    <w:rsid w:val="00BA4A1C"/>
    <w:rsid w:val="00BA5C0A"/>
    <w:rsid w:val="00BB6C82"/>
    <w:rsid w:val="00BB7E77"/>
    <w:rsid w:val="00BC315A"/>
    <w:rsid w:val="00BC45C4"/>
    <w:rsid w:val="00BC7754"/>
    <w:rsid w:val="00BD1FAC"/>
    <w:rsid w:val="00BD548D"/>
    <w:rsid w:val="00BE3008"/>
    <w:rsid w:val="00BE789A"/>
    <w:rsid w:val="00BF2F61"/>
    <w:rsid w:val="00BF5A4F"/>
    <w:rsid w:val="00C00DF0"/>
    <w:rsid w:val="00C0221F"/>
    <w:rsid w:val="00C035CD"/>
    <w:rsid w:val="00C03FEF"/>
    <w:rsid w:val="00C13E1E"/>
    <w:rsid w:val="00C17961"/>
    <w:rsid w:val="00C200ED"/>
    <w:rsid w:val="00C20CAD"/>
    <w:rsid w:val="00C22A81"/>
    <w:rsid w:val="00C23969"/>
    <w:rsid w:val="00C23E7D"/>
    <w:rsid w:val="00C37383"/>
    <w:rsid w:val="00C41474"/>
    <w:rsid w:val="00C41B37"/>
    <w:rsid w:val="00C44ED5"/>
    <w:rsid w:val="00C470DF"/>
    <w:rsid w:val="00C47FC4"/>
    <w:rsid w:val="00C5339D"/>
    <w:rsid w:val="00C600B6"/>
    <w:rsid w:val="00C60487"/>
    <w:rsid w:val="00C62156"/>
    <w:rsid w:val="00C62836"/>
    <w:rsid w:val="00C6285A"/>
    <w:rsid w:val="00C628BD"/>
    <w:rsid w:val="00C70494"/>
    <w:rsid w:val="00C717AC"/>
    <w:rsid w:val="00C71CB7"/>
    <w:rsid w:val="00C74782"/>
    <w:rsid w:val="00C904BE"/>
    <w:rsid w:val="00C91729"/>
    <w:rsid w:val="00C93420"/>
    <w:rsid w:val="00C94398"/>
    <w:rsid w:val="00C970E6"/>
    <w:rsid w:val="00CA3D3E"/>
    <w:rsid w:val="00CB0A1C"/>
    <w:rsid w:val="00CB181D"/>
    <w:rsid w:val="00CB35B8"/>
    <w:rsid w:val="00CB76EB"/>
    <w:rsid w:val="00CC2EFC"/>
    <w:rsid w:val="00CC4D23"/>
    <w:rsid w:val="00CC7DEF"/>
    <w:rsid w:val="00CD1728"/>
    <w:rsid w:val="00CD26D2"/>
    <w:rsid w:val="00CD3527"/>
    <w:rsid w:val="00CD4A1C"/>
    <w:rsid w:val="00CD6273"/>
    <w:rsid w:val="00CD7F76"/>
    <w:rsid w:val="00CE0156"/>
    <w:rsid w:val="00CE1CFA"/>
    <w:rsid w:val="00CE3710"/>
    <w:rsid w:val="00CE4A9C"/>
    <w:rsid w:val="00CE4FF8"/>
    <w:rsid w:val="00CF0460"/>
    <w:rsid w:val="00CF0DF2"/>
    <w:rsid w:val="00CF18D2"/>
    <w:rsid w:val="00CF1C2D"/>
    <w:rsid w:val="00CF2DB9"/>
    <w:rsid w:val="00D00E29"/>
    <w:rsid w:val="00D01D5F"/>
    <w:rsid w:val="00D01F4D"/>
    <w:rsid w:val="00D03599"/>
    <w:rsid w:val="00D03A3C"/>
    <w:rsid w:val="00D04EC1"/>
    <w:rsid w:val="00D04F7E"/>
    <w:rsid w:val="00D069DF"/>
    <w:rsid w:val="00D11996"/>
    <w:rsid w:val="00D1554F"/>
    <w:rsid w:val="00D15A00"/>
    <w:rsid w:val="00D15B0A"/>
    <w:rsid w:val="00D17575"/>
    <w:rsid w:val="00D202B3"/>
    <w:rsid w:val="00D2278B"/>
    <w:rsid w:val="00D23144"/>
    <w:rsid w:val="00D243DB"/>
    <w:rsid w:val="00D24DF6"/>
    <w:rsid w:val="00D30005"/>
    <w:rsid w:val="00D3185D"/>
    <w:rsid w:val="00D33775"/>
    <w:rsid w:val="00D36AF3"/>
    <w:rsid w:val="00D36BA3"/>
    <w:rsid w:val="00D4225F"/>
    <w:rsid w:val="00D43E90"/>
    <w:rsid w:val="00D4467A"/>
    <w:rsid w:val="00D44CD7"/>
    <w:rsid w:val="00D53176"/>
    <w:rsid w:val="00D54EE6"/>
    <w:rsid w:val="00D6273D"/>
    <w:rsid w:val="00D634A5"/>
    <w:rsid w:val="00D63549"/>
    <w:rsid w:val="00D63E7E"/>
    <w:rsid w:val="00D65A19"/>
    <w:rsid w:val="00D745BF"/>
    <w:rsid w:val="00D75564"/>
    <w:rsid w:val="00D77161"/>
    <w:rsid w:val="00D81449"/>
    <w:rsid w:val="00D85F0B"/>
    <w:rsid w:val="00D861C5"/>
    <w:rsid w:val="00DA0821"/>
    <w:rsid w:val="00DA31CC"/>
    <w:rsid w:val="00DA6C2D"/>
    <w:rsid w:val="00DB2F36"/>
    <w:rsid w:val="00DB4FCD"/>
    <w:rsid w:val="00DB64A5"/>
    <w:rsid w:val="00DC2894"/>
    <w:rsid w:val="00DC4F69"/>
    <w:rsid w:val="00DC5DBF"/>
    <w:rsid w:val="00DC77C4"/>
    <w:rsid w:val="00DD18CD"/>
    <w:rsid w:val="00DD284A"/>
    <w:rsid w:val="00DE20DA"/>
    <w:rsid w:val="00DE6801"/>
    <w:rsid w:val="00DE687B"/>
    <w:rsid w:val="00DF5BC4"/>
    <w:rsid w:val="00E02D88"/>
    <w:rsid w:val="00E108EB"/>
    <w:rsid w:val="00E1147C"/>
    <w:rsid w:val="00E145E9"/>
    <w:rsid w:val="00E14A47"/>
    <w:rsid w:val="00E14CCD"/>
    <w:rsid w:val="00E1791C"/>
    <w:rsid w:val="00E21CC4"/>
    <w:rsid w:val="00E220C6"/>
    <w:rsid w:val="00E233FD"/>
    <w:rsid w:val="00E24A9D"/>
    <w:rsid w:val="00E24B69"/>
    <w:rsid w:val="00E26061"/>
    <w:rsid w:val="00E26BF7"/>
    <w:rsid w:val="00E27321"/>
    <w:rsid w:val="00E276C5"/>
    <w:rsid w:val="00E30DC7"/>
    <w:rsid w:val="00E32041"/>
    <w:rsid w:val="00E32FB8"/>
    <w:rsid w:val="00E345E4"/>
    <w:rsid w:val="00E34CD3"/>
    <w:rsid w:val="00E362BF"/>
    <w:rsid w:val="00E41560"/>
    <w:rsid w:val="00E43799"/>
    <w:rsid w:val="00E44497"/>
    <w:rsid w:val="00E45360"/>
    <w:rsid w:val="00E46AE7"/>
    <w:rsid w:val="00E60342"/>
    <w:rsid w:val="00E615A1"/>
    <w:rsid w:val="00E6393D"/>
    <w:rsid w:val="00E70926"/>
    <w:rsid w:val="00E74DA4"/>
    <w:rsid w:val="00E775C7"/>
    <w:rsid w:val="00E86790"/>
    <w:rsid w:val="00E9027A"/>
    <w:rsid w:val="00E90915"/>
    <w:rsid w:val="00E90E79"/>
    <w:rsid w:val="00E956A4"/>
    <w:rsid w:val="00E9724B"/>
    <w:rsid w:val="00EA2068"/>
    <w:rsid w:val="00EA54E5"/>
    <w:rsid w:val="00EB4AAC"/>
    <w:rsid w:val="00EC2EA0"/>
    <w:rsid w:val="00EC4D82"/>
    <w:rsid w:val="00EC74F1"/>
    <w:rsid w:val="00EC7E23"/>
    <w:rsid w:val="00ED22A5"/>
    <w:rsid w:val="00ED2A69"/>
    <w:rsid w:val="00ED2DFB"/>
    <w:rsid w:val="00ED302A"/>
    <w:rsid w:val="00ED3151"/>
    <w:rsid w:val="00ED5503"/>
    <w:rsid w:val="00ED5D92"/>
    <w:rsid w:val="00ED6FF3"/>
    <w:rsid w:val="00EE111E"/>
    <w:rsid w:val="00EE2DD1"/>
    <w:rsid w:val="00EE40F1"/>
    <w:rsid w:val="00EF1C87"/>
    <w:rsid w:val="00EF1D35"/>
    <w:rsid w:val="00EF3665"/>
    <w:rsid w:val="00EF3936"/>
    <w:rsid w:val="00EF4C51"/>
    <w:rsid w:val="00EF5559"/>
    <w:rsid w:val="00F0680D"/>
    <w:rsid w:val="00F06A6D"/>
    <w:rsid w:val="00F0762E"/>
    <w:rsid w:val="00F076F9"/>
    <w:rsid w:val="00F123DA"/>
    <w:rsid w:val="00F1341A"/>
    <w:rsid w:val="00F16023"/>
    <w:rsid w:val="00F24E3B"/>
    <w:rsid w:val="00F27A52"/>
    <w:rsid w:val="00F320A8"/>
    <w:rsid w:val="00F326D1"/>
    <w:rsid w:val="00F32AC2"/>
    <w:rsid w:val="00F34AB6"/>
    <w:rsid w:val="00F34BF5"/>
    <w:rsid w:val="00F35773"/>
    <w:rsid w:val="00F36C7F"/>
    <w:rsid w:val="00F40AD7"/>
    <w:rsid w:val="00F40D80"/>
    <w:rsid w:val="00F42587"/>
    <w:rsid w:val="00F461F1"/>
    <w:rsid w:val="00F51576"/>
    <w:rsid w:val="00F5160A"/>
    <w:rsid w:val="00F51C8A"/>
    <w:rsid w:val="00F5209B"/>
    <w:rsid w:val="00F561D3"/>
    <w:rsid w:val="00F573E5"/>
    <w:rsid w:val="00F60010"/>
    <w:rsid w:val="00F64BB2"/>
    <w:rsid w:val="00F64BF7"/>
    <w:rsid w:val="00F66EB6"/>
    <w:rsid w:val="00F814B6"/>
    <w:rsid w:val="00F82068"/>
    <w:rsid w:val="00F826B2"/>
    <w:rsid w:val="00F83C80"/>
    <w:rsid w:val="00F83D66"/>
    <w:rsid w:val="00F83D97"/>
    <w:rsid w:val="00F85BAF"/>
    <w:rsid w:val="00F86806"/>
    <w:rsid w:val="00F870DF"/>
    <w:rsid w:val="00F913FB"/>
    <w:rsid w:val="00F9359F"/>
    <w:rsid w:val="00F940DC"/>
    <w:rsid w:val="00F9486C"/>
    <w:rsid w:val="00F96A7F"/>
    <w:rsid w:val="00FA0333"/>
    <w:rsid w:val="00FA1E3B"/>
    <w:rsid w:val="00FB38D0"/>
    <w:rsid w:val="00FC1150"/>
    <w:rsid w:val="00FC2F6E"/>
    <w:rsid w:val="00FC363B"/>
    <w:rsid w:val="00FC4A1F"/>
    <w:rsid w:val="00FD2241"/>
    <w:rsid w:val="00FD329D"/>
    <w:rsid w:val="00FD3F11"/>
    <w:rsid w:val="00FD4C22"/>
    <w:rsid w:val="00FD578A"/>
    <w:rsid w:val="00FD5F46"/>
    <w:rsid w:val="00FE03E5"/>
    <w:rsid w:val="00FE1894"/>
    <w:rsid w:val="00FE315E"/>
    <w:rsid w:val="00FE3908"/>
    <w:rsid w:val="00FE40F4"/>
    <w:rsid w:val="00FE413D"/>
    <w:rsid w:val="00FE4765"/>
    <w:rsid w:val="00FE76DB"/>
    <w:rsid w:val="00FE7C74"/>
    <w:rsid w:val="00FF47C7"/>
    <w:rsid w:val="00FF504D"/>
    <w:rsid w:val="00FF5711"/>
    <w:rsid w:val="00FF599C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7BE6C"/>
  <w15:chartTrackingRefBased/>
  <w15:docId w15:val="{215227C9-0DE4-4F9C-8D24-7E21A55F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ex">
    <w:name w:val="Alex"/>
    <w:basedOn w:val="Normal"/>
    <w:next w:val="BodyText"/>
    <w:rPr>
      <w:sz w:val="22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5C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shk\Documents\Everett%20Public%20Schools\October%20Menu%2014-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C61A4-8F07-431F-9A4D-F81A82D6CA0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97a471d-2ab2-4b14-a1a5-ee446678d49d}" enabled="1" method="Privileged" siteId="{b1519f0f-2dbf-4e21-bf34-a686ce97588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October Menu 14-15.dot</Template>
  <TotalTime>32</TotalTime>
  <Pages>1</Pages>
  <Words>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Walsh, Kelly</dc:creator>
  <cp:keywords/>
  <dc:description/>
  <cp:lastModifiedBy>Mcgrath, Laura</cp:lastModifiedBy>
  <cp:revision>21</cp:revision>
  <cp:lastPrinted>2023-05-12T16:28:00Z</cp:lastPrinted>
  <dcterms:created xsi:type="dcterms:W3CDTF">2023-05-11T12:34:00Z</dcterms:created>
  <dcterms:modified xsi:type="dcterms:W3CDTF">2023-05-15T13:59:00Z</dcterms:modified>
</cp:coreProperties>
</file>